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F7F4" w14:textId="77777777" w:rsidR="007A0867" w:rsidRDefault="007A0867" w:rsidP="00FE1C6A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F330329" w14:textId="77777777" w:rsidR="008D3CF8" w:rsidRDefault="0060573F" w:rsidP="00FE1C6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PROGRAMA INSTITUCIONAL DE BOLSAS DE INICIAÇÃO CIENTÍFICA</w:t>
      </w:r>
      <w:r w:rsidR="00C872C9">
        <w:rPr>
          <w:b/>
          <w:sz w:val="22"/>
          <w:szCs w:val="22"/>
        </w:rPr>
        <w:t xml:space="preserve"> - PIBIC</w:t>
      </w:r>
      <w:r>
        <w:rPr>
          <w:b/>
          <w:sz w:val="22"/>
          <w:szCs w:val="22"/>
        </w:rPr>
        <w:t xml:space="preserve"> </w:t>
      </w:r>
    </w:p>
    <w:p w14:paraId="630D2C96" w14:textId="77777777" w:rsidR="0060573F" w:rsidRDefault="008D3CF8" w:rsidP="00FE1C6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FORMULÁRIO DE SUBSTITUIÇÃO DE</w:t>
      </w:r>
      <w:r w:rsidR="0060573F">
        <w:rPr>
          <w:b/>
          <w:sz w:val="22"/>
          <w:szCs w:val="22"/>
        </w:rPr>
        <w:t xml:space="preserve"> BOLSISTA A SER PREENCHID</w:t>
      </w:r>
      <w:r w:rsidR="00581F21">
        <w:rPr>
          <w:b/>
          <w:sz w:val="22"/>
          <w:szCs w:val="22"/>
        </w:rPr>
        <w:t>O</w:t>
      </w:r>
      <w:r w:rsidR="0060573F">
        <w:rPr>
          <w:b/>
          <w:sz w:val="22"/>
          <w:szCs w:val="22"/>
        </w:rPr>
        <w:t xml:space="preserve"> PELO</w:t>
      </w:r>
      <w:r w:rsidR="00BB195F">
        <w:rPr>
          <w:b/>
          <w:sz w:val="22"/>
          <w:szCs w:val="22"/>
        </w:rPr>
        <w:t>(A)</w:t>
      </w:r>
      <w:r w:rsidR="0060573F">
        <w:rPr>
          <w:b/>
          <w:sz w:val="22"/>
          <w:szCs w:val="22"/>
        </w:rPr>
        <w:t xml:space="preserve"> ORIENTADOR</w:t>
      </w:r>
      <w:r w:rsidR="00BB195F">
        <w:rPr>
          <w:b/>
          <w:sz w:val="22"/>
          <w:szCs w:val="22"/>
        </w:rPr>
        <w:t>(A)</w:t>
      </w:r>
      <w:r w:rsidR="0022392A">
        <w:rPr>
          <w:b/>
          <w:sz w:val="22"/>
          <w:szCs w:val="22"/>
        </w:rPr>
        <w:t xml:space="preserve"> </w:t>
      </w:r>
    </w:p>
    <w:p w14:paraId="0B745787" w14:textId="77777777" w:rsidR="008D3CF8" w:rsidRDefault="008D3CF8" w:rsidP="00FE1C6A">
      <w:pPr>
        <w:spacing w:line="276" w:lineRule="auto"/>
        <w:jc w:val="center"/>
        <w:rPr>
          <w:b/>
          <w:sz w:val="22"/>
          <w:szCs w:val="22"/>
        </w:rPr>
      </w:pPr>
    </w:p>
    <w:p w14:paraId="094E9224" w14:textId="77777777" w:rsidR="007A0867" w:rsidRDefault="007A0867" w:rsidP="00FE1C6A">
      <w:pPr>
        <w:spacing w:line="276" w:lineRule="auto"/>
        <w:jc w:val="center"/>
        <w:rPr>
          <w:b/>
          <w:sz w:val="22"/>
          <w:szCs w:val="22"/>
        </w:rPr>
      </w:pPr>
    </w:p>
    <w:p w14:paraId="2649161E" w14:textId="77777777" w:rsidR="008D3CF8" w:rsidRPr="00EC5262" w:rsidRDefault="00D76B12" w:rsidP="00FE1C6A">
      <w:pPr>
        <w:pStyle w:val="PargrafodaLista"/>
        <w:numPr>
          <w:ilvl w:val="0"/>
          <w:numId w:val="16"/>
        </w:numPr>
        <w:tabs>
          <w:tab w:val="left" w:pos="284"/>
        </w:tabs>
        <w:spacing w:line="276" w:lineRule="auto"/>
        <w:ind w:left="142" w:hanging="142"/>
        <w:rPr>
          <w:b/>
          <w:sz w:val="22"/>
        </w:rPr>
      </w:pPr>
      <w:r w:rsidRPr="00EC5262">
        <w:rPr>
          <w:b/>
          <w:sz w:val="22"/>
        </w:rPr>
        <w:t>PROGRAMA:</w:t>
      </w:r>
    </w:p>
    <w:p w14:paraId="5CE248B9" w14:textId="77777777" w:rsidR="00D76B12" w:rsidRDefault="00D76B12" w:rsidP="00FE1C6A">
      <w:pPr>
        <w:pStyle w:val="PargrafodaLista"/>
        <w:spacing w:line="276" w:lineRule="auto"/>
        <w:ind w:hanging="436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 xml:space="preserve">(  </w:t>
      </w:r>
      <w:proofErr w:type="gramEnd"/>
      <w:r w:rsidR="00035636">
        <w:rPr>
          <w:sz w:val="22"/>
          <w:szCs w:val="22"/>
        </w:rPr>
        <w:t xml:space="preserve"> </w:t>
      </w:r>
      <w:r w:rsidRPr="008D3CF8">
        <w:rPr>
          <w:sz w:val="22"/>
          <w:szCs w:val="22"/>
        </w:rPr>
        <w:t>) PIBIC (CNPq)</w:t>
      </w:r>
      <w:r>
        <w:rPr>
          <w:sz w:val="22"/>
          <w:szCs w:val="22"/>
        </w:rPr>
        <w:t xml:space="preserve">                            </w:t>
      </w:r>
    </w:p>
    <w:p w14:paraId="700CDA83" w14:textId="77777777" w:rsidR="00D76B12" w:rsidRDefault="00D76B12" w:rsidP="00FE1C6A">
      <w:pPr>
        <w:pStyle w:val="PargrafodaLista"/>
        <w:spacing w:line="276" w:lineRule="auto"/>
        <w:ind w:left="284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 xml:space="preserve">(  </w:t>
      </w:r>
      <w:proofErr w:type="gramEnd"/>
      <w:r w:rsidR="00035636">
        <w:rPr>
          <w:sz w:val="22"/>
          <w:szCs w:val="22"/>
        </w:rPr>
        <w:t xml:space="preserve"> </w:t>
      </w:r>
      <w:r w:rsidRPr="008D3CF8">
        <w:rPr>
          <w:sz w:val="22"/>
          <w:szCs w:val="22"/>
        </w:rPr>
        <w:t>) PIBI</w:t>
      </w:r>
      <w:r>
        <w:rPr>
          <w:sz w:val="22"/>
          <w:szCs w:val="22"/>
        </w:rPr>
        <w:t>C</w:t>
      </w:r>
      <w:r w:rsidRPr="008D3CF8">
        <w:rPr>
          <w:sz w:val="22"/>
          <w:szCs w:val="22"/>
        </w:rPr>
        <w:t xml:space="preserve"> (</w:t>
      </w:r>
      <w:r>
        <w:rPr>
          <w:sz w:val="22"/>
          <w:szCs w:val="22"/>
        </w:rPr>
        <w:t>UEMA</w:t>
      </w:r>
      <w:r w:rsidRPr="008D3CF8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          </w:t>
      </w:r>
    </w:p>
    <w:p w14:paraId="3827D6B7" w14:textId="23D4264B" w:rsidR="00D76B12" w:rsidRDefault="00D76B12" w:rsidP="00FE1C6A">
      <w:pPr>
        <w:pStyle w:val="PargrafodaLista"/>
        <w:spacing w:line="276" w:lineRule="auto"/>
        <w:ind w:hanging="436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 xml:space="preserve">(  </w:t>
      </w:r>
      <w:proofErr w:type="gramEnd"/>
      <w:r w:rsidR="00035636">
        <w:rPr>
          <w:sz w:val="22"/>
          <w:szCs w:val="22"/>
        </w:rPr>
        <w:t xml:space="preserve"> </w:t>
      </w:r>
      <w:r w:rsidRPr="008D3CF8">
        <w:rPr>
          <w:sz w:val="22"/>
          <w:szCs w:val="22"/>
        </w:rPr>
        <w:t xml:space="preserve">) </w:t>
      </w:r>
      <w:r>
        <w:rPr>
          <w:sz w:val="22"/>
          <w:szCs w:val="22"/>
        </w:rPr>
        <w:t>PI</w:t>
      </w:r>
      <w:r w:rsidRPr="008D3CF8">
        <w:rPr>
          <w:sz w:val="22"/>
          <w:szCs w:val="22"/>
        </w:rPr>
        <w:t xml:space="preserve">BIC </w:t>
      </w:r>
      <w:r w:rsidR="00D03AD1" w:rsidRPr="008D3CF8">
        <w:rPr>
          <w:sz w:val="22"/>
          <w:szCs w:val="22"/>
        </w:rPr>
        <w:t>(</w:t>
      </w:r>
      <w:r w:rsidR="00D03AD1">
        <w:rPr>
          <w:sz w:val="22"/>
          <w:szCs w:val="22"/>
        </w:rPr>
        <w:t>FAPEMA</w:t>
      </w:r>
      <w:r w:rsidR="00D03AD1" w:rsidRPr="008D3CF8">
        <w:rPr>
          <w:sz w:val="22"/>
          <w:szCs w:val="22"/>
        </w:rPr>
        <w:t>)</w:t>
      </w:r>
      <w:r w:rsidR="00807473">
        <w:rPr>
          <w:sz w:val="22"/>
          <w:szCs w:val="22"/>
        </w:rPr>
        <w:t>- (Processo deve iniciar via Patronagem do(a) Orientador(a))</w:t>
      </w:r>
    </w:p>
    <w:p w14:paraId="6B64FF86" w14:textId="77777777" w:rsidR="00D76B12" w:rsidRDefault="00D76B12" w:rsidP="00FE1C6A">
      <w:pPr>
        <w:pStyle w:val="PargrafodaLista"/>
        <w:spacing w:line="276" w:lineRule="auto"/>
        <w:ind w:hanging="436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 xml:space="preserve">( </w:t>
      </w:r>
      <w:r w:rsidR="00035636">
        <w:rPr>
          <w:sz w:val="22"/>
          <w:szCs w:val="22"/>
        </w:rPr>
        <w:t xml:space="preserve"> </w:t>
      </w:r>
      <w:proofErr w:type="gramEnd"/>
      <w:r w:rsidRPr="008D3CF8">
        <w:rPr>
          <w:sz w:val="22"/>
          <w:szCs w:val="22"/>
        </w:rPr>
        <w:t xml:space="preserve"> ) </w:t>
      </w:r>
      <w:r w:rsidR="00661854" w:rsidRPr="008D3CF8">
        <w:rPr>
          <w:sz w:val="22"/>
          <w:szCs w:val="22"/>
        </w:rPr>
        <w:t>PIBIC AÇÕES AFIRMATIVAS(CNPq</w:t>
      </w:r>
      <w:r w:rsidR="00661854">
        <w:rPr>
          <w:sz w:val="22"/>
          <w:szCs w:val="22"/>
        </w:rPr>
        <w:t>/UEMA</w:t>
      </w:r>
      <w:r w:rsidR="00661854" w:rsidRPr="008D3CF8">
        <w:rPr>
          <w:sz w:val="22"/>
          <w:szCs w:val="22"/>
        </w:rPr>
        <w:t>)</w:t>
      </w:r>
    </w:p>
    <w:p w14:paraId="1CAB97BE" w14:textId="77777777" w:rsidR="00D76B12" w:rsidRPr="00D76B12" w:rsidRDefault="00D76B12" w:rsidP="00FE1C6A">
      <w:pPr>
        <w:pStyle w:val="PargrafodaLista"/>
        <w:spacing w:line="276" w:lineRule="auto"/>
        <w:ind w:hanging="436"/>
        <w:rPr>
          <w:b/>
          <w:sz w:val="22"/>
          <w:szCs w:val="22"/>
        </w:rPr>
      </w:pPr>
      <w:proofErr w:type="gramStart"/>
      <w:r w:rsidRPr="008D3CF8">
        <w:rPr>
          <w:sz w:val="22"/>
          <w:szCs w:val="22"/>
        </w:rPr>
        <w:t xml:space="preserve">(  </w:t>
      </w:r>
      <w:proofErr w:type="gramEnd"/>
      <w:r w:rsidR="00035636">
        <w:rPr>
          <w:sz w:val="22"/>
          <w:szCs w:val="22"/>
        </w:rPr>
        <w:t xml:space="preserve"> </w:t>
      </w:r>
      <w:r w:rsidRPr="008D3CF8">
        <w:rPr>
          <w:sz w:val="22"/>
          <w:szCs w:val="22"/>
        </w:rPr>
        <w:t xml:space="preserve">) </w:t>
      </w:r>
      <w:r>
        <w:rPr>
          <w:sz w:val="22"/>
          <w:szCs w:val="22"/>
        </w:rPr>
        <w:t>PIVI</w:t>
      </w:r>
      <w:r w:rsidRPr="008D3CF8">
        <w:rPr>
          <w:sz w:val="22"/>
          <w:szCs w:val="22"/>
        </w:rPr>
        <w:t xml:space="preserve">C </w:t>
      </w:r>
    </w:p>
    <w:p w14:paraId="7DE90267" w14:textId="77777777" w:rsidR="0060573F" w:rsidRDefault="0060573F" w:rsidP="00FE1C6A">
      <w:pPr>
        <w:spacing w:line="276" w:lineRule="auto"/>
        <w:jc w:val="both"/>
        <w:rPr>
          <w:sz w:val="22"/>
        </w:rPr>
      </w:pPr>
    </w:p>
    <w:p w14:paraId="6F0E13F7" w14:textId="77777777" w:rsidR="0060573F" w:rsidRDefault="002C512D" w:rsidP="00FE1C6A">
      <w:pPr>
        <w:spacing w:line="276" w:lineRule="auto"/>
        <w:jc w:val="both"/>
        <w:rPr>
          <w:sz w:val="22"/>
        </w:rPr>
      </w:pPr>
      <w:r w:rsidRPr="00E958B9">
        <w:rPr>
          <w:b/>
          <w:sz w:val="22"/>
        </w:rPr>
        <w:t>2</w:t>
      </w:r>
      <w:r w:rsidR="0060573F" w:rsidRPr="00E958B9">
        <w:rPr>
          <w:b/>
          <w:sz w:val="22"/>
        </w:rPr>
        <w:t>.</w:t>
      </w:r>
      <w:r w:rsidR="0060573F">
        <w:rPr>
          <w:sz w:val="22"/>
        </w:rPr>
        <w:t xml:space="preserve"> </w:t>
      </w:r>
      <w:r w:rsidRPr="00EC5262">
        <w:rPr>
          <w:b/>
          <w:sz w:val="22"/>
        </w:rPr>
        <w:t>SUBSTITUIÇÃO</w:t>
      </w:r>
      <w:r w:rsidR="008D3CF8" w:rsidRPr="00EC5262">
        <w:rPr>
          <w:b/>
          <w:sz w:val="22"/>
        </w:rPr>
        <w:t>:</w:t>
      </w:r>
    </w:p>
    <w:p w14:paraId="0A20CFF6" w14:textId="77777777" w:rsidR="002C512D" w:rsidRDefault="002C512D" w:rsidP="002C512D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581F21">
        <w:rPr>
          <w:sz w:val="22"/>
          <w:szCs w:val="22"/>
        </w:rPr>
        <w:t>Aluno</w:t>
      </w:r>
      <w:r w:rsidR="00BB195F">
        <w:rPr>
          <w:sz w:val="22"/>
          <w:szCs w:val="22"/>
        </w:rPr>
        <w:t>(a)</w:t>
      </w:r>
      <w:r w:rsidRPr="00581F21">
        <w:rPr>
          <w:sz w:val="22"/>
          <w:szCs w:val="22"/>
        </w:rPr>
        <w:t xml:space="preserve"> </w:t>
      </w:r>
      <w:r w:rsidR="00581F21" w:rsidRPr="00581F21">
        <w:rPr>
          <w:sz w:val="22"/>
          <w:szCs w:val="22"/>
        </w:rPr>
        <w:t>substituído</w:t>
      </w:r>
      <w:r w:rsidR="00BB195F">
        <w:rPr>
          <w:sz w:val="22"/>
          <w:szCs w:val="22"/>
        </w:rPr>
        <w:t>(a)</w:t>
      </w:r>
      <w:r w:rsidRPr="00713676">
        <w:rPr>
          <w:rFonts w:asciiTheme="minorHAnsi" w:hAnsiTheme="minorHAnsi"/>
          <w:sz w:val="24"/>
          <w:szCs w:val="24"/>
        </w:rPr>
        <w:t xml:space="preserve">: </w:t>
      </w:r>
      <w:sdt>
        <w:sdtPr>
          <w:rPr>
            <w:rStyle w:val="GetulioCP02"/>
          </w:rPr>
          <w:id w:val="648861119"/>
          <w:placeholder>
            <w:docPart w:val="6FA82F8FC65048A1A84133C46E46EA6B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Nome do bolsista.</w:t>
          </w:r>
        </w:sdtContent>
      </w:sdt>
      <w:r w:rsidRPr="001478F6">
        <w:rPr>
          <w:rFonts w:ascii="Arial" w:hAnsi="Arial" w:cs="Arial"/>
          <w:sz w:val="18"/>
          <w:szCs w:val="18"/>
        </w:rPr>
        <w:t xml:space="preserve">                                      </w:t>
      </w:r>
      <w:r w:rsidRPr="001478F6">
        <w:rPr>
          <w:rFonts w:ascii="Arial" w:hAnsi="Arial" w:cs="Arial"/>
          <w:sz w:val="18"/>
          <w:szCs w:val="18"/>
        </w:rPr>
        <w:tab/>
      </w:r>
      <w:r w:rsidRPr="001478F6">
        <w:rPr>
          <w:rFonts w:ascii="Arial" w:hAnsi="Arial" w:cs="Arial"/>
          <w:sz w:val="18"/>
          <w:szCs w:val="18"/>
        </w:rPr>
        <w:tab/>
      </w:r>
      <w:r w:rsidRPr="001478F6">
        <w:rPr>
          <w:rFonts w:ascii="Arial" w:hAnsi="Arial" w:cs="Arial"/>
          <w:sz w:val="18"/>
          <w:szCs w:val="18"/>
        </w:rPr>
        <w:tab/>
      </w:r>
    </w:p>
    <w:p w14:paraId="27D6D321" w14:textId="77777777" w:rsidR="002C512D" w:rsidRDefault="002C512D" w:rsidP="002C512D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581F21">
        <w:rPr>
          <w:sz w:val="22"/>
          <w:szCs w:val="22"/>
        </w:rPr>
        <w:t>Código de matrícula</w:t>
      </w:r>
      <w:r w:rsidRPr="00713676">
        <w:rPr>
          <w:rFonts w:asciiTheme="minorHAnsi" w:hAnsiTheme="minorHAnsi"/>
          <w:sz w:val="24"/>
          <w:szCs w:val="24"/>
        </w:rPr>
        <w:t xml:space="preserve">: </w:t>
      </w:r>
      <w:sdt>
        <w:sdtPr>
          <w:rPr>
            <w:rStyle w:val="GetulioCPTexto"/>
          </w:rPr>
          <w:id w:val="74871839"/>
          <w:placeholder>
            <w:docPart w:val="0605B94033E84B5DBDA60EAF28B89701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1478F6">
        <w:rPr>
          <w:rFonts w:ascii="Arial" w:hAnsi="Arial" w:cs="Arial"/>
          <w:sz w:val="18"/>
          <w:szCs w:val="18"/>
        </w:rPr>
        <w:t xml:space="preserve">                                         </w:t>
      </w:r>
    </w:p>
    <w:p w14:paraId="776E6CC1" w14:textId="77777777" w:rsidR="002C512D" w:rsidRDefault="002C512D" w:rsidP="002C512D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line="360" w:lineRule="auto"/>
        <w:rPr>
          <w:sz w:val="22"/>
        </w:rPr>
      </w:pPr>
      <w:r w:rsidRPr="00581F21">
        <w:rPr>
          <w:sz w:val="22"/>
          <w:szCs w:val="22"/>
        </w:rPr>
        <w:t>CPF</w:t>
      </w:r>
      <w:r w:rsidRPr="00713676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-685824004"/>
          <w:placeholder>
            <w:docPart w:val="2FB6AE0B23824FF1A38FBC50F575948D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>
        <w:rPr>
          <w:sz w:val="22"/>
        </w:rPr>
        <w:t xml:space="preserve"> </w:t>
      </w:r>
    </w:p>
    <w:p w14:paraId="624F2B29" w14:textId="77777777" w:rsidR="002C512D" w:rsidRPr="009F3EFE" w:rsidRDefault="002C512D" w:rsidP="002C512D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line="360" w:lineRule="auto"/>
        <w:rPr>
          <w:rFonts w:ascii="Arial" w:hAnsi="Arial" w:cs="Arial"/>
          <w:sz w:val="18"/>
          <w:szCs w:val="18"/>
        </w:rPr>
      </w:pPr>
      <w:r>
        <w:rPr>
          <w:sz w:val="22"/>
        </w:rPr>
        <w:t>Data da substituição:</w:t>
      </w:r>
      <w:r w:rsidRPr="001478F6">
        <w:rPr>
          <w:rFonts w:ascii="Arial" w:hAnsi="Arial" w:cs="Arial"/>
          <w:sz w:val="18"/>
          <w:szCs w:val="18"/>
        </w:rPr>
        <w:t xml:space="preserve">                                          </w:t>
      </w:r>
      <w:r w:rsidRPr="001478F6">
        <w:rPr>
          <w:rFonts w:ascii="Arial" w:hAnsi="Arial" w:cs="Arial"/>
          <w:sz w:val="18"/>
          <w:szCs w:val="18"/>
        </w:rPr>
        <w:tab/>
      </w:r>
      <w:r w:rsidRPr="001478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</w:p>
    <w:p w14:paraId="1237B843" w14:textId="77777777" w:rsidR="00EC5262" w:rsidRDefault="0060573F" w:rsidP="00FE1C6A">
      <w:pPr>
        <w:tabs>
          <w:tab w:val="left" w:pos="6737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   </w:t>
      </w:r>
    </w:p>
    <w:p w14:paraId="7EA4992F" w14:textId="77777777" w:rsidR="002C512D" w:rsidRPr="00EC5262" w:rsidRDefault="0060573F" w:rsidP="00FE1C6A">
      <w:pPr>
        <w:tabs>
          <w:tab w:val="left" w:pos="6737"/>
        </w:tabs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EC5262">
        <w:rPr>
          <w:b/>
          <w:sz w:val="22"/>
        </w:rPr>
        <w:t xml:space="preserve"> </w:t>
      </w:r>
      <w:r w:rsidR="002C512D" w:rsidRPr="00EC5262">
        <w:rPr>
          <w:rFonts w:asciiTheme="minorHAnsi" w:hAnsiTheme="minorHAnsi"/>
          <w:b/>
          <w:sz w:val="24"/>
          <w:szCs w:val="24"/>
        </w:rPr>
        <w:t>IDENTIFICAÇÃO DO NOVO BOLSISTA</w:t>
      </w:r>
      <w:r w:rsidR="002C512D" w:rsidRPr="00EC5262">
        <w:rPr>
          <w:rFonts w:asciiTheme="minorHAnsi" w:hAnsiTheme="minorHAnsi"/>
          <w:b/>
          <w:sz w:val="24"/>
          <w:szCs w:val="24"/>
        </w:rPr>
        <w:tab/>
      </w:r>
    </w:p>
    <w:p w14:paraId="0B959EC8" w14:textId="77777777" w:rsidR="002C512D" w:rsidRPr="00713676" w:rsidRDefault="002C512D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3618440"/>
          <w:placeholder>
            <w:docPart w:val="369883458B1A4807875E81E06559D42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14:paraId="05F91821" w14:textId="77777777" w:rsidR="002C512D" w:rsidRDefault="002C512D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3618432"/>
          <w:placeholder>
            <w:docPart w:val="F2D9239D7DD547BDB990C98079CCA7C1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Nome do bolsista.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14:paraId="401F69AD" w14:textId="77777777" w:rsidR="002C512D" w:rsidRDefault="002C512D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Curso de graduação: </w:t>
      </w:r>
      <w:sdt>
        <w:sdtPr>
          <w:rPr>
            <w:rStyle w:val="GetulioCP02"/>
          </w:rPr>
          <w:id w:val="10961235"/>
          <w:placeholder>
            <w:docPart w:val="1C73EA76EADA4D6B90FC3E871745481A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Curso de Graduação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14:paraId="1025FAD3" w14:textId="77777777" w:rsidR="002C512D" w:rsidRDefault="002C512D" w:rsidP="00FE1C6A">
      <w:pPr>
        <w:spacing w:line="276" w:lineRule="auto"/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603523"/>
          <w:placeholder>
            <w:docPart w:val="0FA53800BCD9440C81C0E51BD1E63E20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EndPr>
          <w:rPr>
            <w:rStyle w:val="GetulioCP02"/>
          </w:rPr>
        </w:sdtEndPr>
        <w:sdtContent>
          <w:r w:rsidR="005D2B91">
            <w:rPr>
              <w:rStyle w:val="GetulioCP02"/>
            </w:rPr>
            <w:t>===Escolha o Centro da UEMA===</w:t>
          </w:r>
        </w:sdtContent>
      </w:sdt>
    </w:p>
    <w:p w14:paraId="1C14367D" w14:textId="77777777" w:rsidR="002C512D" w:rsidRDefault="002C512D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Código: </w:t>
      </w:r>
      <w:sdt>
        <w:sdtPr>
          <w:rPr>
            <w:rStyle w:val="GetulioCPTexto"/>
          </w:rPr>
          <w:id w:val="10961236"/>
          <w:placeholder>
            <w:docPart w:val="664B82B335B9456B899762E9D62957A5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Sexo: </w:t>
      </w:r>
      <w:sdt>
        <w:sdtPr>
          <w:rPr>
            <w:rStyle w:val="GetulioCP02"/>
          </w:rPr>
          <w:alias w:val="Sexo"/>
          <w:tag w:val="Sexo"/>
          <w:id w:val="1292469"/>
          <w:placeholder>
            <w:docPart w:val="55C9E9035BF44197B9A0DCE5426E1448"/>
          </w:placeholder>
          <w:showingPlcHdr/>
          <w:comboBox>
            <w:listItem w:value="Escolher um item."/>
            <w:listItem w:displayText="Masculino" w:value="Masculino"/>
            <w:listItem w:displayText="Feminino" w:value="Feminin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Sexo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14:paraId="4E7B17FA" w14:textId="77777777" w:rsidR="002C512D" w:rsidRDefault="002C512D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3618425"/>
          <w:placeholder>
            <w:docPart w:val="CB0B3E0725E4470BA28BC3972FFF1A5D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3618427"/>
          <w:placeholder>
            <w:docPart w:val="B268FCA4D17D45ECA8642E2A1E54CD5A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39"/>
          <w:placeholder>
            <w:docPart w:val="B3ED90B605C041D7A62C10E88DBFEE21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14:paraId="63539EFF" w14:textId="77777777" w:rsidR="002C512D" w:rsidRDefault="002C512D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240"/>
          <w:placeholder>
            <w:docPart w:val="7E4B7B759CAB48D783C626523090584C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Órgão emissor: </w:t>
      </w:r>
      <w:sdt>
        <w:sdtPr>
          <w:rPr>
            <w:rStyle w:val="GetulioCPTexto"/>
          </w:rPr>
          <w:id w:val="10961242"/>
          <w:placeholder>
            <w:docPart w:val="F57F27549EE6404AA1E1EFA198ED5CB2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246"/>
          <w:placeholder>
            <w:docPart w:val="407854DBC7784231AD82CD8905D7D566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249"/>
          <w:placeholder>
            <w:docPart w:val="4F6F2ADDAAD342D78230C39F01BEFC6D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250"/>
          <w:placeholder>
            <w:docPart w:val="DD7D9797BDE74A40848BB166AF7A0807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51"/>
          <w:placeholder>
            <w:docPart w:val="F6B93CFB63D24B439A86692ED35B5108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</w:p>
    <w:p w14:paraId="1A0779ED" w14:textId="77777777" w:rsidR="002C512D" w:rsidRDefault="002C512D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Conta Corrente n°: </w:t>
      </w:r>
      <w:sdt>
        <w:sdtPr>
          <w:rPr>
            <w:rFonts w:asciiTheme="minorHAnsi" w:hAnsiTheme="minorHAnsi"/>
            <w:sz w:val="24"/>
            <w:szCs w:val="24"/>
          </w:rPr>
          <w:id w:val="1839737723"/>
          <w:placeholder>
            <w:docPart w:val="1692B57F5D154D4DAB6B20270594679B"/>
          </w:placeholder>
          <w:showingPlcHdr/>
        </w:sdtPr>
        <w:sdtEndPr/>
        <w:sdtContent>
          <w:r w:rsidRPr="005609F8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número</w:t>
          </w:r>
          <w:r w:rsidRPr="005609F8">
            <w:rPr>
              <w:rStyle w:val="TextodoEspaoReservado"/>
            </w:rPr>
            <w:t>.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</w:t>
      </w:r>
    </w:p>
    <w:p w14:paraId="2BDD320B" w14:textId="77777777" w:rsidR="002C512D" w:rsidRPr="00713676" w:rsidRDefault="002C512D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Agência do Banco do Brasil n°: </w:t>
      </w:r>
      <w:sdt>
        <w:sdtPr>
          <w:rPr>
            <w:rFonts w:asciiTheme="minorHAnsi" w:hAnsiTheme="minorHAnsi"/>
            <w:sz w:val="24"/>
            <w:szCs w:val="24"/>
          </w:rPr>
          <w:id w:val="-1512828589"/>
          <w:placeholder>
            <w:docPart w:val="41A89B5DF2BE422D973553566C76C2A1"/>
          </w:placeholder>
          <w:showingPlcHdr/>
        </w:sdtPr>
        <w:sdtEndPr/>
        <w:sdtContent>
          <w:r w:rsidRPr="005609F8">
            <w:rPr>
              <w:rStyle w:val="TextodoEspaoReservado"/>
            </w:rPr>
            <w:t>Clique aqui para digitar o</w:t>
          </w:r>
          <w:r>
            <w:rPr>
              <w:rStyle w:val="TextodoEspaoReservado"/>
            </w:rPr>
            <w:t xml:space="preserve"> número</w:t>
          </w:r>
          <w:r w:rsidRPr="005609F8">
            <w:rPr>
              <w:rStyle w:val="TextodoEspaoReservado"/>
            </w:rPr>
            <w:t>.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</w:t>
      </w:r>
    </w:p>
    <w:p w14:paraId="5FD5ABA2" w14:textId="77777777" w:rsidR="002C512D" w:rsidRPr="00713676" w:rsidRDefault="002C512D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252"/>
          <w:placeholder>
            <w:docPart w:val="23F49418194C454EB0192DF792E00396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Endereço.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CEP:</w:t>
      </w:r>
      <w:r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53"/>
          <w:placeholder>
            <w:docPart w:val="A3B21E548FD049E69607B427E500A95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255"/>
          <w:placeholder>
            <w:docPart w:val="33DB4DA8282144718FC9212F5B8F797B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proofErr w:type="gramStart"/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proofErr w:type="gramEnd"/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58"/>
          <w:placeholder>
            <w:docPart w:val="BB491BAF9E114AACB98EF3FAC97EA20E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259"/>
          <w:placeholder>
            <w:docPart w:val="D48A18130BA640C48AB47A51D44AAF35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proofErr w:type="gramStart"/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proofErr w:type="gramEnd"/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60"/>
          <w:placeholder>
            <w:docPart w:val="EFC5665C43DB479EA4046382DBF3394F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celular.</w:t>
          </w:r>
        </w:sdtContent>
      </w:sdt>
    </w:p>
    <w:p w14:paraId="23264550" w14:textId="77777777" w:rsidR="0060573F" w:rsidRDefault="002C512D" w:rsidP="00FE1C6A">
      <w:pPr>
        <w:spacing w:line="276" w:lineRule="auto"/>
        <w:jc w:val="both"/>
        <w:rPr>
          <w:sz w:val="22"/>
        </w:rPr>
      </w:pPr>
      <w:proofErr w:type="spellStart"/>
      <w:r w:rsidRPr="00713676">
        <w:rPr>
          <w:rFonts w:asciiTheme="minorHAnsi" w:hAnsiTheme="minorHAnsi"/>
          <w:sz w:val="24"/>
          <w:szCs w:val="24"/>
        </w:rPr>
        <w:t>Email</w:t>
      </w:r>
      <w:proofErr w:type="spellEnd"/>
      <w:r w:rsidRPr="00713676">
        <w:rPr>
          <w:rFonts w:asciiTheme="minorHAnsi" w:hAnsiTheme="minorHAnsi"/>
          <w:sz w:val="24"/>
          <w:szCs w:val="24"/>
        </w:rPr>
        <w:t>:</w:t>
      </w:r>
      <w:r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63"/>
          <w:placeholder>
            <w:docPart w:val="EE3E87E71806420FA14EBA7D980DE917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e-mail.</w:t>
          </w:r>
        </w:sdtContent>
      </w:sdt>
      <w:r>
        <w:rPr>
          <w:sz w:val="22"/>
        </w:rPr>
        <w:tab/>
      </w:r>
    </w:p>
    <w:p w14:paraId="0E3DD147" w14:textId="77777777" w:rsidR="00EC5262" w:rsidRDefault="00EC5262" w:rsidP="00FE1C6A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749241A5" w14:textId="77777777" w:rsidR="00EC5262" w:rsidRPr="00713676" w:rsidRDefault="00EC5262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 IDENTIFICAÇÃO DO ORIENTADOR</w:t>
      </w:r>
    </w:p>
    <w:p w14:paraId="29ED4144" w14:textId="77777777" w:rsidR="00EC5262" w:rsidRDefault="00EC5262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10961304"/>
          <w:placeholder>
            <w:docPart w:val="EE9EBAB873A04A91A1601490CDD7097E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14:paraId="0DED9DF4" w14:textId="77777777" w:rsidR="00EC5262" w:rsidRDefault="00EC5262" w:rsidP="00FE1C6A">
      <w:pPr>
        <w:spacing w:line="276" w:lineRule="auto"/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>Centro</w:t>
      </w:r>
      <w:r w:rsidR="00620174">
        <w:rPr>
          <w:rFonts w:asciiTheme="minorHAnsi" w:hAnsiTheme="minorHAnsi"/>
          <w:sz w:val="24"/>
          <w:szCs w:val="24"/>
        </w:rPr>
        <w:t>:</w:t>
      </w:r>
    </w:p>
    <w:p w14:paraId="6FD161B8" w14:textId="77777777" w:rsidR="00EC5262" w:rsidRPr="00713676" w:rsidRDefault="00EC5262" w:rsidP="00FE1C6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Telefone celular: </w:t>
      </w:r>
      <w:sdt>
        <w:sdtPr>
          <w:rPr>
            <w:rStyle w:val="GetulioCP02"/>
          </w:rPr>
          <w:alias w:val="Área"/>
          <w:tag w:val="Área"/>
          <w:id w:val="10961322"/>
          <w:placeholder>
            <w:docPart w:val="9AD7DFCE17CE4356B90D027647ABADB8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proofErr w:type="gramStart"/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proofErr w:type="gramEnd"/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3"/>
          <w:placeholder>
            <w:docPart w:val="D60D0A51542B4C64A2649267BEBD1776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celular.</w:t>
          </w:r>
        </w:sdtContent>
      </w:sdt>
    </w:p>
    <w:p w14:paraId="4E9EC601" w14:textId="77777777" w:rsidR="002C512D" w:rsidRDefault="00EC5262" w:rsidP="00FE1C6A">
      <w:pPr>
        <w:spacing w:line="276" w:lineRule="auto"/>
        <w:jc w:val="both"/>
        <w:rPr>
          <w:rStyle w:val="GetulioCP02"/>
        </w:rPr>
      </w:pPr>
      <w:proofErr w:type="spellStart"/>
      <w:r w:rsidRPr="00713676">
        <w:rPr>
          <w:rFonts w:asciiTheme="minorHAnsi" w:hAnsiTheme="minorHAnsi"/>
          <w:sz w:val="24"/>
          <w:szCs w:val="24"/>
        </w:rPr>
        <w:t>Email</w:t>
      </w:r>
      <w:proofErr w:type="spellEnd"/>
      <w:r>
        <w:rPr>
          <w:rFonts w:asciiTheme="minorHAnsi" w:hAnsiTheme="minorHAnsi"/>
          <w:sz w:val="24"/>
          <w:szCs w:val="24"/>
        </w:rPr>
        <w:t xml:space="preserve"> do</w:t>
      </w:r>
      <w:r w:rsidR="00BB195F">
        <w:rPr>
          <w:rFonts w:asciiTheme="minorHAnsi" w:hAnsiTheme="minorHAnsi"/>
          <w:sz w:val="24"/>
          <w:szCs w:val="24"/>
        </w:rPr>
        <w:t xml:space="preserve">(a) </w:t>
      </w:r>
      <w:r>
        <w:rPr>
          <w:rFonts w:asciiTheme="minorHAnsi" w:hAnsiTheme="minorHAnsi"/>
          <w:sz w:val="24"/>
          <w:szCs w:val="24"/>
        </w:rPr>
        <w:t>orientador</w:t>
      </w:r>
      <w:r w:rsidR="00BB195F">
        <w:rPr>
          <w:rFonts w:asciiTheme="minorHAnsi" w:hAnsiTheme="minorHAnsi"/>
          <w:sz w:val="24"/>
          <w:szCs w:val="24"/>
        </w:rPr>
        <w:t>(a)</w:t>
      </w:r>
      <w:r w:rsidRPr="00713676">
        <w:rPr>
          <w:rFonts w:asciiTheme="minorHAnsi" w:hAnsiTheme="minorHAnsi"/>
          <w:sz w:val="24"/>
          <w:szCs w:val="24"/>
        </w:rPr>
        <w:t>:</w:t>
      </w:r>
      <w:r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24"/>
          <w:placeholder>
            <w:docPart w:val="9973DD3991394892921AF252B0B889D7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e-mail.</w:t>
          </w:r>
        </w:sdtContent>
      </w:sdt>
    </w:p>
    <w:p w14:paraId="3C1EFF70" w14:textId="77777777" w:rsidR="008E6177" w:rsidRDefault="008E6177" w:rsidP="00FE1C6A">
      <w:pPr>
        <w:spacing w:line="276" w:lineRule="auto"/>
        <w:jc w:val="both"/>
        <w:rPr>
          <w:sz w:val="22"/>
        </w:rPr>
      </w:pPr>
    </w:p>
    <w:p w14:paraId="0C3A34D2" w14:textId="77777777" w:rsidR="00BB195F" w:rsidRDefault="00BB195F" w:rsidP="00FE1C6A">
      <w:pPr>
        <w:spacing w:line="276" w:lineRule="auto"/>
        <w:jc w:val="both"/>
        <w:rPr>
          <w:sz w:val="22"/>
        </w:rPr>
      </w:pPr>
    </w:p>
    <w:p w14:paraId="30091A8E" w14:textId="77777777" w:rsidR="00BB195F" w:rsidRDefault="00BB195F" w:rsidP="00FE1C6A">
      <w:pPr>
        <w:spacing w:line="276" w:lineRule="auto"/>
        <w:jc w:val="both"/>
        <w:rPr>
          <w:sz w:val="22"/>
        </w:rPr>
      </w:pPr>
    </w:p>
    <w:p w14:paraId="684C9140" w14:textId="77777777" w:rsidR="00E958B9" w:rsidRDefault="00E958B9" w:rsidP="00FE1C6A">
      <w:pPr>
        <w:pStyle w:val="PargrafodaLista"/>
        <w:numPr>
          <w:ilvl w:val="0"/>
          <w:numId w:val="17"/>
        </w:numPr>
        <w:tabs>
          <w:tab w:val="left" w:pos="8789"/>
          <w:tab w:val="left" w:pos="9072"/>
        </w:tabs>
        <w:spacing w:line="276" w:lineRule="auto"/>
        <w:ind w:left="284" w:hanging="284"/>
        <w:jc w:val="both"/>
        <w:rPr>
          <w:b/>
          <w:sz w:val="22"/>
        </w:rPr>
      </w:pPr>
      <w:r w:rsidRPr="00E958B9">
        <w:rPr>
          <w:b/>
          <w:sz w:val="22"/>
        </w:rPr>
        <w:t>DADOS DO PROJETO:</w:t>
      </w:r>
    </w:p>
    <w:p w14:paraId="5C6D3205" w14:textId="77777777" w:rsidR="00E958B9" w:rsidRPr="00E958B9" w:rsidRDefault="0060573F" w:rsidP="00FE1C6A">
      <w:pPr>
        <w:pStyle w:val="PargrafodaLista"/>
        <w:tabs>
          <w:tab w:val="left" w:pos="8789"/>
          <w:tab w:val="left" w:pos="9072"/>
        </w:tabs>
        <w:spacing w:line="276" w:lineRule="auto"/>
        <w:jc w:val="both"/>
        <w:rPr>
          <w:sz w:val="22"/>
        </w:rPr>
      </w:pPr>
      <w:r w:rsidRPr="00E958B9">
        <w:rPr>
          <w:sz w:val="22"/>
        </w:rPr>
        <w:t xml:space="preserve"> </w:t>
      </w:r>
    </w:p>
    <w:p w14:paraId="6424C7A0" w14:textId="77777777" w:rsidR="00581F21" w:rsidRDefault="00581F21" w:rsidP="00FE1C6A">
      <w:pPr>
        <w:tabs>
          <w:tab w:val="left" w:pos="8789"/>
          <w:tab w:val="left" w:pos="9072"/>
        </w:tabs>
        <w:spacing w:line="276" w:lineRule="auto"/>
        <w:ind w:left="142" w:hanging="142"/>
        <w:jc w:val="both"/>
        <w:rPr>
          <w:sz w:val="22"/>
        </w:rPr>
      </w:pPr>
      <w:r>
        <w:rPr>
          <w:sz w:val="22"/>
        </w:rPr>
        <w:t>Área: ____________________________________________________________________________________________________________________________________________________________________</w:t>
      </w:r>
    </w:p>
    <w:p w14:paraId="720B2ED9" w14:textId="77777777" w:rsidR="00C872C9" w:rsidRPr="00C872C9" w:rsidRDefault="00C872C9" w:rsidP="00FE1C6A">
      <w:pPr>
        <w:tabs>
          <w:tab w:val="left" w:pos="8789"/>
          <w:tab w:val="left" w:pos="9072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32111FFD" w14:textId="77777777" w:rsidR="00E958B9" w:rsidRDefault="00E958B9" w:rsidP="00FE1C6A">
      <w:pPr>
        <w:tabs>
          <w:tab w:val="left" w:pos="8789"/>
          <w:tab w:val="left" w:pos="9072"/>
        </w:tabs>
        <w:spacing w:line="276" w:lineRule="auto"/>
        <w:ind w:left="142" w:hanging="142"/>
        <w:jc w:val="both"/>
        <w:rPr>
          <w:sz w:val="22"/>
        </w:rPr>
      </w:pPr>
      <w:r>
        <w:rPr>
          <w:sz w:val="22"/>
        </w:rPr>
        <w:t>Título do projeto</w:t>
      </w:r>
      <w:r w:rsidR="00BB195F">
        <w:rPr>
          <w:sz w:val="22"/>
        </w:rPr>
        <w:t xml:space="preserve"> de pesquisa do(a) orientador(a)</w:t>
      </w:r>
      <w:r>
        <w:rPr>
          <w:sz w:val="22"/>
        </w:rPr>
        <w:t>:</w:t>
      </w:r>
    </w:p>
    <w:p w14:paraId="5604E8C7" w14:textId="77777777" w:rsidR="00E958B9" w:rsidRDefault="00E958B9" w:rsidP="00FE1C6A">
      <w:pPr>
        <w:tabs>
          <w:tab w:val="left" w:pos="8789"/>
          <w:tab w:val="left" w:pos="9072"/>
        </w:tabs>
        <w:spacing w:line="276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62F928" w14:textId="77777777" w:rsidR="00BB195F" w:rsidRDefault="00BB195F" w:rsidP="00FE1C6A">
      <w:pPr>
        <w:tabs>
          <w:tab w:val="left" w:pos="8789"/>
          <w:tab w:val="left" w:pos="9072"/>
        </w:tabs>
        <w:spacing w:line="276" w:lineRule="auto"/>
        <w:ind w:left="142" w:hanging="142"/>
        <w:jc w:val="both"/>
        <w:rPr>
          <w:sz w:val="22"/>
        </w:rPr>
      </w:pPr>
    </w:p>
    <w:p w14:paraId="10FD255D" w14:textId="77777777" w:rsidR="006D5269" w:rsidRDefault="00BB195F" w:rsidP="00FE1C6A">
      <w:pPr>
        <w:tabs>
          <w:tab w:val="left" w:pos="8789"/>
          <w:tab w:val="left" w:pos="9072"/>
        </w:tabs>
        <w:spacing w:line="276" w:lineRule="auto"/>
        <w:ind w:left="142" w:hanging="142"/>
        <w:jc w:val="both"/>
        <w:rPr>
          <w:sz w:val="22"/>
        </w:rPr>
      </w:pPr>
      <w:r>
        <w:rPr>
          <w:sz w:val="22"/>
        </w:rPr>
        <w:t>Título</w:t>
      </w:r>
      <w:r w:rsidR="008E6177">
        <w:rPr>
          <w:sz w:val="22"/>
        </w:rPr>
        <w:t xml:space="preserve"> </w:t>
      </w:r>
      <w:r>
        <w:rPr>
          <w:sz w:val="22"/>
        </w:rPr>
        <w:t xml:space="preserve">do </w:t>
      </w:r>
      <w:r w:rsidR="008E6177">
        <w:rPr>
          <w:sz w:val="22"/>
        </w:rPr>
        <w:t>p</w:t>
      </w:r>
      <w:r w:rsidR="0060573F">
        <w:rPr>
          <w:sz w:val="22"/>
        </w:rPr>
        <w:t>lano de trabalho do</w:t>
      </w:r>
      <w:r>
        <w:rPr>
          <w:sz w:val="22"/>
        </w:rPr>
        <w:t>(a)</w:t>
      </w:r>
      <w:r w:rsidR="0060573F">
        <w:rPr>
          <w:sz w:val="22"/>
        </w:rPr>
        <w:t xml:space="preserve"> bolsista:</w:t>
      </w:r>
    </w:p>
    <w:p w14:paraId="5A8F0C3E" w14:textId="77777777" w:rsidR="00E958B9" w:rsidRDefault="006D5269" w:rsidP="00FE1C6A">
      <w:pPr>
        <w:spacing w:line="276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58DDA" w14:textId="77777777" w:rsidR="0060573F" w:rsidRDefault="0060573F" w:rsidP="00FE1C6A">
      <w:pPr>
        <w:spacing w:line="276" w:lineRule="auto"/>
        <w:rPr>
          <w:sz w:val="22"/>
        </w:rPr>
      </w:pPr>
    </w:p>
    <w:p w14:paraId="67AFAA2D" w14:textId="77777777" w:rsidR="0060573F" w:rsidRPr="001C3A7A" w:rsidRDefault="007F7F48" w:rsidP="00FE1C6A">
      <w:pPr>
        <w:spacing w:line="276" w:lineRule="auto"/>
        <w:rPr>
          <w:b/>
          <w:sz w:val="22"/>
        </w:rPr>
      </w:pPr>
      <w:r>
        <w:rPr>
          <w:b/>
          <w:sz w:val="22"/>
        </w:rPr>
        <w:t>4</w:t>
      </w:r>
      <w:r w:rsidR="0060573F" w:rsidRPr="001C3A7A">
        <w:rPr>
          <w:b/>
          <w:sz w:val="22"/>
        </w:rPr>
        <w:t xml:space="preserve">. </w:t>
      </w:r>
      <w:r w:rsidR="001C3A7A">
        <w:rPr>
          <w:b/>
          <w:sz w:val="22"/>
        </w:rPr>
        <w:t>MOTIVO DA SUBSTITUIÇÃO</w:t>
      </w:r>
    </w:p>
    <w:p w14:paraId="59207336" w14:textId="77777777" w:rsidR="00896333" w:rsidRPr="001478F6" w:rsidRDefault="00896333" w:rsidP="00896333">
      <w:pPr>
        <w:rPr>
          <w:rFonts w:ascii="Arial" w:hAnsi="Arial" w:cs="Arial"/>
          <w:sz w:val="18"/>
          <w:szCs w:val="18"/>
        </w:rPr>
      </w:pPr>
    </w:p>
    <w:p w14:paraId="4CF0C9EA" w14:textId="77777777" w:rsidR="00896333" w:rsidRPr="001478F6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478F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478F6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478F6">
        <w:rPr>
          <w:rFonts w:ascii="Arial" w:hAnsi="Arial" w:cs="Arial"/>
          <w:sz w:val="18"/>
          <w:szCs w:val="18"/>
        </w:rPr>
        <w:t xml:space="preserve">   ) </w:t>
      </w:r>
      <w:r w:rsidRPr="00896333">
        <w:rPr>
          <w:sz w:val="22"/>
          <w:szCs w:val="22"/>
        </w:rPr>
        <w:t>Por insuficiência de desempenho</w:t>
      </w:r>
      <w:r w:rsidRPr="001478F6">
        <w:rPr>
          <w:rFonts w:ascii="Arial" w:hAnsi="Arial" w:cs="Arial"/>
          <w:sz w:val="18"/>
          <w:szCs w:val="18"/>
        </w:rPr>
        <w:tab/>
      </w:r>
      <w:r w:rsidRPr="001478F6">
        <w:rPr>
          <w:rFonts w:ascii="Arial" w:hAnsi="Arial" w:cs="Arial"/>
          <w:sz w:val="18"/>
          <w:szCs w:val="18"/>
        </w:rPr>
        <w:tab/>
        <w:t xml:space="preserve">(     ) </w:t>
      </w:r>
      <w:r w:rsidRPr="00896333">
        <w:rPr>
          <w:sz w:val="22"/>
          <w:szCs w:val="22"/>
        </w:rPr>
        <w:t>Por obtenção de bolsa em outra agência</w:t>
      </w:r>
    </w:p>
    <w:p w14:paraId="4C7EF40B" w14:textId="77777777" w:rsidR="00896333" w:rsidRPr="001478F6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1478F6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478F6">
        <w:rPr>
          <w:rFonts w:ascii="Arial" w:hAnsi="Arial" w:cs="Arial"/>
          <w:sz w:val="18"/>
          <w:szCs w:val="18"/>
        </w:rPr>
        <w:t xml:space="preserve">   ) </w:t>
      </w:r>
      <w:r w:rsidR="00BB195F">
        <w:rPr>
          <w:sz w:val="22"/>
          <w:szCs w:val="22"/>
        </w:rPr>
        <w:t>Bolsista</w:t>
      </w:r>
      <w:r w:rsidRPr="00896333">
        <w:rPr>
          <w:sz w:val="22"/>
          <w:szCs w:val="22"/>
        </w:rPr>
        <w:t xml:space="preserve"> adquiriu vínculo empregatício</w:t>
      </w:r>
      <w:r w:rsidR="003D1551">
        <w:rPr>
          <w:sz w:val="22"/>
          <w:szCs w:val="22"/>
        </w:rPr>
        <w:t xml:space="preserve"> </w:t>
      </w:r>
      <w:r w:rsidR="00620174">
        <w:rPr>
          <w:rFonts w:ascii="Arial" w:hAnsi="Arial" w:cs="Arial"/>
          <w:sz w:val="18"/>
          <w:szCs w:val="18"/>
        </w:rPr>
        <w:t xml:space="preserve">       </w:t>
      </w:r>
      <w:r w:rsidR="00B71E75" w:rsidRPr="001478F6">
        <w:rPr>
          <w:rFonts w:ascii="Arial" w:hAnsi="Arial" w:cs="Arial"/>
          <w:sz w:val="18"/>
          <w:szCs w:val="18"/>
        </w:rPr>
        <w:t xml:space="preserve">(     ) </w:t>
      </w:r>
      <w:r w:rsidR="00B71E75" w:rsidRPr="00896333">
        <w:rPr>
          <w:sz w:val="22"/>
          <w:szCs w:val="22"/>
        </w:rPr>
        <w:t xml:space="preserve">Por </w:t>
      </w:r>
      <w:r w:rsidR="00B71E75">
        <w:rPr>
          <w:sz w:val="22"/>
          <w:szCs w:val="22"/>
        </w:rPr>
        <w:t>solicitação do bolsista</w:t>
      </w:r>
      <w:r w:rsidRPr="001478F6">
        <w:rPr>
          <w:rFonts w:ascii="Arial" w:hAnsi="Arial" w:cs="Arial"/>
          <w:sz w:val="18"/>
          <w:szCs w:val="18"/>
        </w:rPr>
        <w:tab/>
      </w:r>
    </w:p>
    <w:p w14:paraId="3D652243" w14:textId="77777777" w:rsidR="00896333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1478F6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478F6">
        <w:rPr>
          <w:rFonts w:ascii="Arial" w:hAnsi="Arial" w:cs="Arial"/>
          <w:sz w:val="18"/>
          <w:szCs w:val="18"/>
        </w:rPr>
        <w:t xml:space="preserve">   ) </w:t>
      </w:r>
      <w:r w:rsidRPr="003D1551">
        <w:rPr>
          <w:sz w:val="22"/>
          <w:szCs w:val="22"/>
        </w:rPr>
        <w:t>Abandono do curso, desligamento ou trancamento do semestre</w:t>
      </w:r>
      <w:r w:rsidRPr="001478F6">
        <w:rPr>
          <w:rFonts w:ascii="Arial" w:hAnsi="Arial" w:cs="Arial"/>
          <w:sz w:val="18"/>
          <w:szCs w:val="18"/>
        </w:rPr>
        <w:tab/>
      </w:r>
    </w:p>
    <w:p w14:paraId="6BE03D21" w14:textId="77777777" w:rsidR="00896333" w:rsidRPr="001478F6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478F6">
        <w:rPr>
          <w:rFonts w:ascii="Arial" w:hAnsi="Arial" w:cs="Arial"/>
          <w:sz w:val="18"/>
          <w:szCs w:val="18"/>
        </w:rPr>
        <w:t xml:space="preserve">(     ) </w:t>
      </w:r>
      <w:r w:rsidRPr="003D1551">
        <w:rPr>
          <w:sz w:val="22"/>
          <w:szCs w:val="22"/>
        </w:rPr>
        <w:t xml:space="preserve">Por outro motivo (especifique): </w:t>
      </w:r>
      <w:r w:rsidRPr="001478F6">
        <w:rPr>
          <w:rFonts w:ascii="Arial" w:hAnsi="Arial" w:cs="Arial"/>
          <w:sz w:val="18"/>
          <w:szCs w:val="18"/>
        </w:rPr>
        <w:t>________________</w:t>
      </w:r>
      <w:r w:rsidR="00BB195F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5FE32" w14:textId="77777777" w:rsidR="00896333" w:rsidRPr="001478F6" w:rsidRDefault="00896333" w:rsidP="00896333">
      <w:pPr>
        <w:rPr>
          <w:rFonts w:ascii="Arial" w:hAnsi="Arial" w:cs="Arial"/>
          <w:sz w:val="18"/>
          <w:szCs w:val="18"/>
        </w:rPr>
      </w:pPr>
    </w:p>
    <w:p w14:paraId="59458A85" w14:textId="77777777" w:rsidR="0060573F" w:rsidRDefault="0060573F" w:rsidP="0060573F">
      <w:pPr>
        <w:tabs>
          <w:tab w:val="left" w:pos="9923"/>
        </w:tabs>
        <w:ind w:right="142"/>
        <w:rPr>
          <w:sz w:val="22"/>
        </w:rPr>
      </w:pPr>
    </w:p>
    <w:p w14:paraId="5BDFFFA9" w14:textId="77777777" w:rsidR="0060573F" w:rsidRDefault="0060573F" w:rsidP="00FE1C6A">
      <w:pPr>
        <w:spacing w:line="276" w:lineRule="auto"/>
        <w:rPr>
          <w:sz w:val="22"/>
        </w:rPr>
      </w:pPr>
      <w:r>
        <w:rPr>
          <w:sz w:val="22"/>
        </w:rPr>
        <w:t>Local:</w:t>
      </w:r>
      <w:r w:rsidR="00896333">
        <w:rPr>
          <w:sz w:val="22"/>
        </w:rPr>
        <w:t xml:space="preserve"> </w:t>
      </w:r>
      <w:r>
        <w:rPr>
          <w:sz w:val="22"/>
        </w:rPr>
        <w:t>______________________________________</w:t>
      </w:r>
    </w:p>
    <w:p w14:paraId="3B5FCD16" w14:textId="77777777" w:rsidR="0060573F" w:rsidRDefault="0060573F" w:rsidP="00FE1C6A">
      <w:pPr>
        <w:spacing w:line="276" w:lineRule="auto"/>
        <w:jc w:val="right"/>
        <w:rPr>
          <w:sz w:val="22"/>
        </w:rPr>
      </w:pPr>
      <w:r>
        <w:rPr>
          <w:sz w:val="22"/>
        </w:rPr>
        <w:t>Data:</w:t>
      </w:r>
      <w:r w:rsidR="00896333">
        <w:rPr>
          <w:sz w:val="22"/>
        </w:rPr>
        <w:t xml:space="preserve"> </w:t>
      </w:r>
      <w:r>
        <w:rPr>
          <w:sz w:val="22"/>
        </w:rPr>
        <w:t>____/_____/_____</w:t>
      </w:r>
    </w:p>
    <w:p w14:paraId="654BA4E6" w14:textId="77777777" w:rsidR="0060573F" w:rsidRDefault="0060573F" w:rsidP="00FE1C6A">
      <w:pPr>
        <w:spacing w:line="276" w:lineRule="auto"/>
        <w:rPr>
          <w:sz w:val="22"/>
        </w:rPr>
      </w:pPr>
      <w:r>
        <w:rPr>
          <w:sz w:val="22"/>
        </w:rPr>
        <w:t xml:space="preserve">    </w:t>
      </w:r>
    </w:p>
    <w:p w14:paraId="2201F894" w14:textId="77777777" w:rsidR="0060573F" w:rsidRDefault="0060573F" w:rsidP="00FE1C6A">
      <w:pPr>
        <w:spacing w:line="276" w:lineRule="auto"/>
        <w:rPr>
          <w:sz w:val="22"/>
        </w:rPr>
      </w:pPr>
    </w:p>
    <w:p w14:paraId="40AA0442" w14:textId="77777777" w:rsidR="0060573F" w:rsidRDefault="0060573F" w:rsidP="00FE1C6A">
      <w:pPr>
        <w:spacing w:line="276" w:lineRule="auto"/>
        <w:rPr>
          <w:sz w:val="22"/>
        </w:rPr>
      </w:pPr>
      <w:r>
        <w:rPr>
          <w:sz w:val="22"/>
        </w:rPr>
        <w:t xml:space="preserve">  </w:t>
      </w:r>
      <w:r w:rsidR="0086252E">
        <w:rPr>
          <w:sz w:val="22"/>
        </w:rPr>
        <w:t xml:space="preserve">  </w:t>
      </w:r>
      <w:r>
        <w:rPr>
          <w:sz w:val="22"/>
        </w:rPr>
        <w:t xml:space="preserve">  ________________________________</w:t>
      </w:r>
      <w:r w:rsidR="00C872C9">
        <w:rPr>
          <w:sz w:val="22"/>
        </w:rPr>
        <w:t xml:space="preserve"> </w:t>
      </w:r>
    </w:p>
    <w:p w14:paraId="55721E2F" w14:textId="77777777" w:rsidR="0060573F" w:rsidRDefault="0060573F" w:rsidP="00FE1C6A">
      <w:pPr>
        <w:spacing w:line="276" w:lineRule="auto"/>
        <w:rPr>
          <w:sz w:val="22"/>
        </w:rPr>
      </w:pPr>
      <w:r>
        <w:rPr>
          <w:sz w:val="22"/>
        </w:rPr>
        <w:t xml:space="preserve">        </w:t>
      </w:r>
      <w:r w:rsidR="00AD7777">
        <w:rPr>
          <w:sz w:val="22"/>
        </w:rPr>
        <w:t xml:space="preserve">    </w:t>
      </w:r>
      <w:r w:rsidR="0086252E">
        <w:rPr>
          <w:sz w:val="22"/>
        </w:rPr>
        <w:t xml:space="preserve">             </w:t>
      </w:r>
      <w:r>
        <w:rPr>
          <w:sz w:val="22"/>
        </w:rPr>
        <w:t xml:space="preserve">  Orientador</w:t>
      </w:r>
      <w:r w:rsidR="00BB195F">
        <w:rPr>
          <w:sz w:val="22"/>
        </w:rPr>
        <w:t>(a)</w:t>
      </w:r>
      <w:r w:rsidR="0069635F">
        <w:rPr>
          <w:sz w:val="22"/>
        </w:rPr>
        <w:t>.</w:t>
      </w:r>
    </w:p>
    <w:p w14:paraId="15FCD27C" w14:textId="77777777" w:rsidR="0060573F" w:rsidRDefault="0060573F" w:rsidP="00FE1C6A">
      <w:pPr>
        <w:spacing w:line="276" w:lineRule="auto"/>
        <w:rPr>
          <w:sz w:val="22"/>
        </w:rPr>
      </w:pPr>
    </w:p>
    <w:p w14:paraId="1F23979F" w14:textId="77777777" w:rsidR="00C872C9" w:rsidRDefault="00C872C9" w:rsidP="00FE1C6A">
      <w:pPr>
        <w:spacing w:line="276" w:lineRule="auto"/>
        <w:rPr>
          <w:sz w:val="22"/>
        </w:rPr>
      </w:pPr>
    </w:p>
    <w:p w14:paraId="337C678F" w14:textId="77777777" w:rsidR="00C872C9" w:rsidRDefault="00C872C9" w:rsidP="00FE1C6A">
      <w:pPr>
        <w:spacing w:line="276" w:lineRule="auto"/>
        <w:rPr>
          <w:sz w:val="22"/>
        </w:rPr>
      </w:pPr>
      <w:r>
        <w:rPr>
          <w:sz w:val="22"/>
        </w:rPr>
        <w:t xml:space="preserve">      ________________________________</w:t>
      </w:r>
    </w:p>
    <w:p w14:paraId="469DA6A6" w14:textId="77777777" w:rsidR="00C872C9" w:rsidRDefault="00C872C9" w:rsidP="00FE1C6A">
      <w:pPr>
        <w:spacing w:line="276" w:lineRule="auto"/>
        <w:rPr>
          <w:sz w:val="22"/>
        </w:rPr>
      </w:pPr>
      <w:r>
        <w:rPr>
          <w:sz w:val="22"/>
        </w:rPr>
        <w:t xml:space="preserve">                           Novo</w:t>
      </w:r>
      <w:r w:rsidR="00BB195F">
        <w:rPr>
          <w:sz w:val="22"/>
        </w:rPr>
        <w:t>(a)</w:t>
      </w:r>
      <w:r>
        <w:rPr>
          <w:sz w:val="22"/>
        </w:rPr>
        <w:t xml:space="preserve"> Bolsista.</w:t>
      </w:r>
    </w:p>
    <w:p w14:paraId="290F1602" w14:textId="77777777" w:rsidR="0025448A" w:rsidRDefault="0025448A" w:rsidP="006D7FB3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42CC0D30" w14:textId="77777777" w:rsidR="0025448A" w:rsidRDefault="0025448A" w:rsidP="006D7FB3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2922C8B3" w14:textId="77777777" w:rsidR="0025448A" w:rsidRDefault="0025448A" w:rsidP="006D7FB3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367A41D6" w14:textId="77777777" w:rsidR="0025448A" w:rsidRDefault="0025448A" w:rsidP="006D7FB3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0B3C7B2C" w14:textId="77777777" w:rsidR="0025448A" w:rsidRPr="00A40901" w:rsidRDefault="00A5262B" w:rsidP="00FE1C6A">
      <w:pPr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A40901">
        <w:rPr>
          <w:rFonts w:asciiTheme="minorHAnsi" w:hAnsiTheme="minorHAnsi"/>
          <w:b/>
          <w:color w:val="FF0000"/>
          <w:sz w:val="24"/>
          <w:szCs w:val="24"/>
          <w:u w:val="single"/>
        </w:rPr>
        <w:t>OBSERVAÇÃO 1</w:t>
      </w:r>
      <w:r w:rsidRPr="00A40901">
        <w:rPr>
          <w:rFonts w:asciiTheme="minorHAnsi" w:hAnsiTheme="minorHAnsi"/>
          <w:color w:val="FF0000"/>
          <w:sz w:val="24"/>
          <w:szCs w:val="24"/>
        </w:rPr>
        <w:t>:</w:t>
      </w:r>
      <w:r w:rsidRPr="00A40901">
        <w:rPr>
          <w:rFonts w:asciiTheme="minorHAnsi" w:hAnsiTheme="minorHAnsi" w:cstheme="minorHAnsi"/>
          <w:color w:val="FF0000"/>
          <w:sz w:val="24"/>
          <w:szCs w:val="24"/>
        </w:rPr>
        <w:t xml:space="preserve"> Substituições de bolsistas e voluntários podem ser realizadas </w:t>
      </w:r>
      <w:r w:rsidR="00A40901" w:rsidRPr="00A40901">
        <w:rPr>
          <w:rFonts w:asciiTheme="minorHAnsi" w:hAnsiTheme="minorHAnsi" w:cstheme="minorHAnsi"/>
          <w:color w:val="FF0000"/>
          <w:sz w:val="24"/>
          <w:szCs w:val="24"/>
        </w:rPr>
        <w:t xml:space="preserve">nos seis primeiros meses de vigência da cota, </w:t>
      </w:r>
      <w:r w:rsidRPr="00A40901">
        <w:rPr>
          <w:rFonts w:asciiTheme="minorHAnsi" w:hAnsiTheme="minorHAnsi" w:cstheme="minorHAnsi"/>
          <w:color w:val="FF0000"/>
          <w:sz w:val="24"/>
          <w:szCs w:val="24"/>
        </w:rPr>
        <w:t xml:space="preserve">até </w:t>
      </w:r>
      <w:r w:rsidR="00BB195F">
        <w:rPr>
          <w:rFonts w:asciiTheme="minorHAnsi" w:hAnsiTheme="minorHAnsi" w:cstheme="minorHAnsi"/>
          <w:color w:val="FF0000"/>
          <w:sz w:val="24"/>
          <w:szCs w:val="24"/>
        </w:rPr>
        <w:t>o</w:t>
      </w:r>
      <w:r w:rsidRPr="00A4090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40901" w:rsidRPr="00A40901">
        <w:rPr>
          <w:rFonts w:asciiTheme="minorHAnsi" w:hAnsiTheme="minorHAnsi" w:cstheme="minorHAnsi"/>
          <w:color w:val="FF0000"/>
          <w:sz w:val="24"/>
          <w:szCs w:val="24"/>
        </w:rPr>
        <w:t xml:space="preserve">10º dia do mês vigente. </w:t>
      </w:r>
    </w:p>
    <w:p w14:paraId="2A4E04F4" w14:textId="77777777" w:rsidR="006A5650" w:rsidRPr="00A40901" w:rsidRDefault="006A5650" w:rsidP="00FE1C6A">
      <w:pPr>
        <w:spacing w:line="360" w:lineRule="auto"/>
        <w:jc w:val="both"/>
        <w:rPr>
          <w:rFonts w:asciiTheme="minorHAnsi" w:hAnsiTheme="minorHAnsi"/>
          <w:b/>
          <w:color w:val="FF0000"/>
          <w:sz w:val="24"/>
          <w:szCs w:val="24"/>
          <w:u w:val="single"/>
        </w:rPr>
      </w:pPr>
      <w:r w:rsidRPr="00A40901">
        <w:rPr>
          <w:rFonts w:asciiTheme="minorHAnsi" w:hAnsiTheme="minorHAnsi"/>
          <w:b/>
          <w:color w:val="FF0000"/>
          <w:sz w:val="24"/>
          <w:szCs w:val="24"/>
          <w:u w:val="single"/>
        </w:rPr>
        <w:t>OBSERVAÇÃO 2</w:t>
      </w:r>
      <w:r w:rsidRPr="00A40901">
        <w:rPr>
          <w:rFonts w:asciiTheme="minorHAnsi" w:hAnsiTheme="minorHAnsi" w:cstheme="minorHAnsi"/>
          <w:color w:val="FF0000"/>
          <w:sz w:val="24"/>
          <w:szCs w:val="24"/>
        </w:rPr>
        <w:t>: O</w:t>
      </w:r>
      <w:r w:rsidR="00BB195F">
        <w:rPr>
          <w:rFonts w:asciiTheme="minorHAnsi" w:hAnsiTheme="minorHAnsi" w:cstheme="minorHAnsi"/>
          <w:color w:val="FF0000"/>
          <w:sz w:val="24"/>
          <w:szCs w:val="24"/>
        </w:rPr>
        <w:t>(A)</w:t>
      </w:r>
      <w:r w:rsidRPr="00A40901">
        <w:rPr>
          <w:rFonts w:asciiTheme="minorHAnsi" w:hAnsiTheme="minorHAnsi" w:cstheme="minorHAnsi"/>
          <w:color w:val="FF0000"/>
          <w:sz w:val="24"/>
          <w:szCs w:val="24"/>
        </w:rPr>
        <w:t xml:space="preserve"> aluno</w:t>
      </w:r>
      <w:r w:rsidR="00BB195F">
        <w:rPr>
          <w:rFonts w:asciiTheme="minorHAnsi" w:hAnsiTheme="minorHAnsi" w:cstheme="minorHAnsi"/>
          <w:color w:val="FF0000"/>
          <w:sz w:val="24"/>
          <w:szCs w:val="24"/>
        </w:rPr>
        <w:t>(a)</w:t>
      </w:r>
      <w:r w:rsidRPr="00A40901">
        <w:rPr>
          <w:rFonts w:asciiTheme="minorHAnsi" w:hAnsiTheme="minorHAnsi" w:cstheme="minorHAnsi"/>
          <w:color w:val="FF0000"/>
          <w:sz w:val="24"/>
          <w:szCs w:val="24"/>
        </w:rPr>
        <w:t xml:space="preserve"> que cumprir as atividades até o quinto mês de vigência da cota deverá elaborar o relatório parcial e apresentá-lo no Seminário Prévio.</w:t>
      </w:r>
    </w:p>
    <w:p w14:paraId="0E20C070" w14:textId="77777777" w:rsidR="0086252E" w:rsidRPr="00A40901" w:rsidRDefault="0086252E" w:rsidP="00FE1C6A">
      <w:pPr>
        <w:spacing w:line="36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A40901">
        <w:rPr>
          <w:rFonts w:asciiTheme="minorHAnsi" w:hAnsiTheme="minorHAnsi"/>
          <w:b/>
          <w:color w:val="FF0000"/>
          <w:sz w:val="24"/>
          <w:szCs w:val="24"/>
          <w:u w:val="single"/>
        </w:rPr>
        <w:t>OB</w:t>
      </w:r>
      <w:r w:rsidR="007A0867" w:rsidRPr="00A40901">
        <w:rPr>
          <w:rFonts w:asciiTheme="minorHAnsi" w:hAnsiTheme="minorHAnsi"/>
          <w:b/>
          <w:color w:val="FF0000"/>
          <w:sz w:val="24"/>
          <w:szCs w:val="24"/>
          <w:u w:val="single"/>
        </w:rPr>
        <w:t>SERVAÇÃO</w:t>
      </w:r>
      <w:r w:rsidR="00A5262B" w:rsidRPr="00A40901">
        <w:rPr>
          <w:rFonts w:asciiTheme="minorHAnsi" w:hAnsiTheme="minorHAnsi"/>
          <w:b/>
          <w:color w:val="FF0000"/>
          <w:sz w:val="24"/>
          <w:szCs w:val="24"/>
          <w:u w:val="single"/>
        </w:rPr>
        <w:t xml:space="preserve"> </w:t>
      </w:r>
      <w:r w:rsidR="006A5650" w:rsidRPr="00A40901">
        <w:rPr>
          <w:rFonts w:asciiTheme="minorHAnsi" w:hAnsiTheme="minorHAnsi"/>
          <w:b/>
          <w:color w:val="FF0000"/>
          <w:sz w:val="24"/>
          <w:szCs w:val="24"/>
          <w:u w:val="single"/>
        </w:rPr>
        <w:t>3</w:t>
      </w:r>
      <w:r w:rsidRPr="00A40901">
        <w:rPr>
          <w:rFonts w:asciiTheme="minorHAnsi" w:hAnsiTheme="minorHAnsi"/>
          <w:color w:val="FF0000"/>
          <w:sz w:val="24"/>
          <w:szCs w:val="24"/>
        </w:rPr>
        <w:t>:</w:t>
      </w:r>
      <w:r w:rsidR="006A5650" w:rsidRPr="00A4090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5262B" w:rsidRPr="00A40901">
        <w:rPr>
          <w:rFonts w:asciiTheme="minorHAnsi" w:hAnsiTheme="minorHAnsi"/>
          <w:color w:val="FF0000"/>
          <w:sz w:val="24"/>
          <w:szCs w:val="24"/>
        </w:rPr>
        <w:t>E</w:t>
      </w:r>
      <w:r w:rsidR="007A0867" w:rsidRPr="00A40901">
        <w:rPr>
          <w:rFonts w:asciiTheme="minorHAnsi" w:hAnsiTheme="minorHAnsi"/>
          <w:color w:val="FF0000"/>
          <w:sz w:val="24"/>
          <w:szCs w:val="24"/>
        </w:rPr>
        <w:t>sse</w:t>
      </w:r>
      <w:r w:rsidRPr="00A40901">
        <w:rPr>
          <w:rFonts w:asciiTheme="minorHAnsi" w:hAnsiTheme="minorHAnsi"/>
          <w:color w:val="FF0000"/>
          <w:sz w:val="24"/>
          <w:szCs w:val="24"/>
        </w:rPr>
        <w:t xml:space="preserve"> formulário </w:t>
      </w:r>
      <w:r w:rsidR="00A40901" w:rsidRPr="00A40901">
        <w:rPr>
          <w:rFonts w:asciiTheme="minorHAnsi" w:hAnsiTheme="minorHAnsi"/>
          <w:color w:val="FF0000"/>
          <w:sz w:val="24"/>
          <w:szCs w:val="24"/>
        </w:rPr>
        <w:t xml:space="preserve">e os documentos abaixo listados devem ser encaminhados via </w:t>
      </w:r>
      <w:proofErr w:type="spellStart"/>
      <w:r w:rsidR="00A40901" w:rsidRPr="00A40901">
        <w:rPr>
          <w:rFonts w:asciiTheme="minorHAnsi" w:hAnsiTheme="minorHAnsi"/>
          <w:color w:val="FF0000"/>
          <w:sz w:val="24"/>
          <w:szCs w:val="24"/>
        </w:rPr>
        <w:t>email</w:t>
      </w:r>
      <w:proofErr w:type="spellEnd"/>
      <w:r w:rsidR="00A40901" w:rsidRPr="00A40901">
        <w:rPr>
          <w:rFonts w:asciiTheme="minorHAnsi" w:hAnsiTheme="minorHAnsi"/>
          <w:color w:val="FF0000"/>
          <w:sz w:val="24"/>
          <w:szCs w:val="24"/>
        </w:rPr>
        <w:t xml:space="preserve"> para </w:t>
      </w:r>
      <w:hyperlink r:id="rId8" w:history="1">
        <w:r w:rsidR="00A40901" w:rsidRPr="00620174">
          <w:rPr>
            <w:rStyle w:val="Hyperlink"/>
            <w:rFonts w:asciiTheme="minorHAnsi" w:hAnsiTheme="minorHAnsi"/>
            <w:i/>
            <w:color w:val="FF0000"/>
            <w:sz w:val="24"/>
            <w:szCs w:val="24"/>
          </w:rPr>
          <w:t>pesquisacp@ppg.uema.br</w:t>
        </w:r>
      </w:hyperlink>
      <w:r w:rsidR="00A40901" w:rsidRPr="00A40901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14:paraId="19833A38" w14:textId="77777777" w:rsidR="00A40901" w:rsidRPr="00A40901" w:rsidRDefault="00A40901" w:rsidP="00FE1C6A">
      <w:pPr>
        <w:spacing w:line="360" w:lineRule="auto"/>
        <w:rPr>
          <w:rFonts w:asciiTheme="minorHAnsi" w:hAnsiTheme="minorHAnsi"/>
          <w:b/>
          <w:color w:val="FF0000"/>
          <w:sz w:val="24"/>
          <w:szCs w:val="24"/>
        </w:rPr>
      </w:pPr>
    </w:p>
    <w:p w14:paraId="5A5D2C4A" w14:textId="77777777" w:rsidR="00A40901" w:rsidRPr="00A40901" w:rsidRDefault="00A40901" w:rsidP="00FE1C6A">
      <w:pPr>
        <w:spacing w:line="360" w:lineRule="auto"/>
        <w:rPr>
          <w:rFonts w:asciiTheme="minorHAnsi" w:hAnsiTheme="minorHAnsi"/>
          <w:b/>
          <w:color w:val="FF0000"/>
          <w:sz w:val="24"/>
          <w:szCs w:val="24"/>
        </w:rPr>
      </w:pPr>
      <w:r w:rsidRPr="00A40901">
        <w:rPr>
          <w:rFonts w:asciiTheme="minorHAnsi" w:hAnsiTheme="minorHAnsi"/>
          <w:b/>
          <w:color w:val="FF0000"/>
          <w:sz w:val="24"/>
          <w:szCs w:val="24"/>
        </w:rPr>
        <w:t>Documentos do novo bolsista</w:t>
      </w:r>
    </w:p>
    <w:p w14:paraId="43790AB1" w14:textId="77777777" w:rsidR="0086252E" w:rsidRDefault="007A0867" w:rsidP="00FE1C6A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86252E">
        <w:rPr>
          <w:rFonts w:asciiTheme="minorHAnsi" w:hAnsiTheme="minorHAnsi"/>
          <w:sz w:val="24"/>
          <w:szCs w:val="24"/>
        </w:rPr>
        <w:t xml:space="preserve"> - </w:t>
      </w:r>
      <w:r w:rsidR="0086252E" w:rsidRPr="00713676">
        <w:rPr>
          <w:rFonts w:asciiTheme="minorHAnsi" w:hAnsiTheme="minorHAnsi"/>
          <w:sz w:val="24"/>
          <w:szCs w:val="24"/>
        </w:rPr>
        <w:t>CPF e RG do</w:t>
      </w:r>
      <w:r w:rsidR="00BB195F">
        <w:rPr>
          <w:rFonts w:asciiTheme="minorHAnsi" w:hAnsiTheme="minorHAnsi"/>
          <w:sz w:val="24"/>
          <w:szCs w:val="24"/>
        </w:rPr>
        <w:t>(a)</w:t>
      </w:r>
      <w:r w:rsidR="0086252E" w:rsidRPr="00713676">
        <w:rPr>
          <w:rFonts w:asciiTheme="minorHAnsi" w:hAnsiTheme="minorHAnsi"/>
          <w:sz w:val="24"/>
          <w:szCs w:val="24"/>
        </w:rPr>
        <w:t xml:space="preserve"> aluno</w:t>
      </w:r>
      <w:r w:rsidR="00BB195F">
        <w:rPr>
          <w:rFonts w:asciiTheme="minorHAnsi" w:hAnsiTheme="minorHAnsi"/>
          <w:sz w:val="24"/>
          <w:szCs w:val="24"/>
        </w:rPr>
        <w:t>(a)</w:t>
      </w:r>
    </w:p>
    <w:p w14:paraId="159C1327" w14:textId="77777777" w:rsidR="0086252E" w:rsidRPr="00713676" w:rsidRDefault="007A0867" w:rsidP="00FE1C6A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86252E">
        <w:rPr>
          <w:rFonts w:asciiTheme="minorHAnsi" w:hAnsiTheme="minorHAnsi"/>
          <w:sz w:val="24"/>
          <w:szCs w:val="24"/>
        </w:rPr>
        <w:t xml:space="preserve"> - </w:t>
      </w:r>
      <w:r w:rsidR="0086252E" w:rsidRPr="00713676">
        <w:rPr>
          <w:rFonts w:asciiTheme="minorHAnsi" w:hAnsiTheme="minorHAnsi"/>
          <w:sz w:val="24"/>
          <w:szCs w:val="24"/>
        </w:rPr>
        <w:t>Histórico escolar atualizado assinado pelo diretor do curso</w:t>
      </w:r>
    </w:p>
    <w:p w14:paraId="1F977365" w14:textId="77777777" w:rsidR="0086252E" w:rsidRPr="00713676" w:rsidRDefault="007A0867" w:rsidP="00FE1C6A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86252E">
        <w:rPr>
          <w:rFonts w:asciiTheme="minorHAnsi" w:hAnsiTheme="minorHAnsi"/>
          <w:sz w:val="24"/>
          <w:szCs w:val="24"/>
        </w:rPr>
        <w:t xml:space="preserve"> - </w:t>
      </w:r>
      <w:r w:rsidR="0086252E" w:rsidRPr="00713676">
        <w:rPr>
          <w:rFonts w:asciiTheme="minorHAnsi" w:hAnsiTheme="minorHAnsi"/>
          <w:sz w:val="24"/>
          <w:szCs w:val="24"/>
        </w:rPr>
        <w:t>Comprovante de matrícula para o período letivo atualizado</w:t>
      </w:r>
    </w:p>
    <w:p w14:paraId="1032B453" w14:textId="77777777" w:rsidR="0086252E" w:rsidRPr="00713676" w:rsidRDefault="007A0867" w:rsidP="00FE1C6A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86252E">
        <w:rPr>
          <w:rFonts w:asciiTheme="minorHAnsi" w:hAnsiTheme="minorHAnsi"/>
          <w:sz w:val="24"/>
          <w:szCs w:val="24"/>
        </w:rPr>
        <w:t xml:space="preserve"> - </w:t>
      </w:r>
      <w:r w:rsidR="0086252E" w:rsidRPr="00713676">
        <w:rPr>
          <w:rFonts w:asciiTheme="minorHAnsi" w:hAnsiTheme="minorHAnsi"/>
          <w:sz w:val="24"/>
          <w:szCs w:val="24"/>
        </w:rPr>
        <w:t>Termo de compromisso do</w:t>
      </w:r>
      <w:r w:rsidR="00BB195F">
        <w:rPr>
          <w:rFonts w:asciiTheme="minorHAnsi" w:hAnsiTheme="minorHAnsi"/>
          <w:sz w:val="24"/>
          <w:szCs w:val="24"/>
        </w:rPr>
        <w:t>(a)</w:t>
      </w:r>
      <w:r w:rsidR="0086252E" w:rsidRPr="00713676">
        <w:rPr>
          <w:rFonts w:asciiTheme="minorHAnsi" w:hAnsiTheme="minorHAnsi"/>
          <w:sz w:val="24"/>
          <w:szCs w:val="24"/>
        </w:rPr>
        <w:t xml:space="preserve"> bolsista</w:t>
      </w:r>
    </w:p>
    <w:p w14:paraId="043C8456" w14:textId="77777777" w:rsidR="0086252E" w:rsidRDefault="007A0867" w:rsidP="00FE1C6A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86252E">
        <w:rPr>
          <w:rFonts w:asciiTheme="minorHAnsi" w:hAnsiTheme="minorHAnsi"/>
          <w:sz w:val="24"/>
          <w:szCs w:val="24"/>
        </w:rPr>
        <w:t xml:space="preserve"> - </w:t>
      </w:r>
      <w:r w:rsidR="0086252E" w:rsidRPr="00713676">
        <w:rPr>
          <w:rFonts w:asciiTheme="minorHAnsi" w:hAnsiTheme="minorHAnsi"/>
          <w:sz w:val="24"/>
          <w:szCs w:val="24"/>
        </w:rPr>
        <w:t xml:space="preserve">Declaração negativa de vínculo empregatício </w:t>
      </w:r>
      <w:r w:rsidR="0086252E">
        <w:rPr>
          <w:rFonts w:asciiTheme="minorHAnsi" w:hAnsiTheme="minorHAnsi"/>
          <w:sz w:val="24"/>
          <w:szCs w:val="24"/>
        </w:rPr>
        <w:t xml:space="preserve">                                </w:t>
      </w:r>
    </w:p>
    <w:p w14:paraId="20AD82DA" w14:textId="77777777" w:rsidR="0086252E" w:rsidRDefault="007A0867" w:rsidP="00FE1C6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86252E">
        <w:rPr>
          <w:rFonts w:asciiTheme="minorHAnsi" w:hAnsiTheme="minorHAnsi"/>
          <w:sz w:val="24"/>
          <w:szCs w:val="24"/>
        </w:rPr>
        <w:t xml:space="preserve"> - </w:t>
      </w:r>
      <w:r w:rsidR="0086252E" w:rsidRPr="00713676">
        <w:rPr>
          <w:rFonts w:asciiTheme="minorHAnsi" w:hAnsiTheme="minorHAnsi"/>
          <w:sz w:val="24"/>
          <w:szCs w:val="24"/>
        </w:rPr>
        <w:t>Curriculum atualizado do</w:t>
      </w:r>
      <w:r w:rsidR="00BB195F">
        <w:rPr>
          <w:rFonts w:asciiTheme="minorHAnsi" w:hAnsiTheme="minorHAnsi"/>
          <w:sz w:val="24"/>
          <w:szCs w:val="24"/>
        </w:rPr>
        <w:t>(a)</w:t>
      </w:r>
      <w:r w:rsidR="0086252E" w:rsidRPr="00713676">
        <w:rPr>
          <w:rFonts w:asciiTheme="minorHAnsi" w:hAnsiTheme="minorHAnsi"/>
          <w:sz w:val="24"/>
          <w:szCs w:val="24"/>
        </w:rPr>
        <w:t xml:space="preserve"> aluno</w:t>
      </w:r>
      <w:r w:rsidR="00BB195F">
        <w:rPr>
          <w:rFonts w:asciiTheme="minorHAnsi" w:hAnsiTheme="minorHAnsi"/>
          <w:sz w:val="24"/>
          <w:szCs w:val="24"/>
        </w:rPr>
        <w:t>(a)</w:t>
      </w:r>
      <w:r w:rsidR="0086252E" w:rsidRPr="00713676">
        <w:rPr>
          <w:rFonts w:asciiTheme="minorHAnsi" w:hAnsiTheme="minorHAnsi"/>
          <w:sz w:val="24"/>
          <w:szCs w:val="24"/>
        </w:rPr>
        <w:t xml:space="preserve"> modelo Lattes</w:t>
      </w:r>
    </w:p>
    <w:p w14:paraId="3B81B418" w14:textId="77777777" w:rsidR="004E439C" w:rsidRDefault="007A0867" w:rsidP="00FE1C6A">
      <w:pPr>
        <w:spacing w:line="360" w:lineRule="auto"/>
        <w:rPr>
          <w:sz w:val="22"/>
        </w:rPr>
      </w:pPr>
      <w:r>
        <w:rPr>
          <w:rFonts w:asciiTheme="minorHAnsi" w:hAnsiTheme="minorHAnsi"/>
          <w:sz w:val="24"/>
          <w:szCs w:val="24"/>
        </w:rPr>
        <w:t>7</w:t>
      </w:r>
      <w:r w:rsidR="0086252E">
        <w:rPr>
          <w:rFonts w:asciiTheme="minorHAnsi" w:hAnsiTheme="minorHAnsi"/>
          <w:sz w:val="24"/>
          <w:szCs w:val="24"/>
        </w:rPr>
        <w:t xml:space="preserve"> - Comprovante de conta corrente do Banco do Brasil no nome do bolsista</w:t>
      </w:r>
      <w:r w:rsidR="0060573F">
        <w:rPr>
          <w:sz w:val="22"/>
        </w:rPr>
        <w:t xml:space="preserve"> </w:t>
      </w:r>
    </w:p>
    <w:p w14:paraId="79E6E0D2" w14:textId="77777777" w:rsidR="00A5262B" w:rsidRPr="00B46CB8" w:rsidRDefault="00620174" w:rsidP="00FE1C6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8 </w:t>
      </w:r>
      <w:r w:rsidR="00A5262B" w:rsidRPr="00B46CB8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262B" w:rsidRPr="00B46CB8">
        <w:rPr>
          <w:rFonts w:asciiTheme="minorHAnsi" w:hAnsiTheme="minorHAnsi" w:cstheme="minorHAnsi"/>
          <w:color w:val="000000" w:themeColor="text1"/>
          <w:sz w:val="24"/>
          <w:szCs w:val="24"/>
        </w:rPr>
        <w:t>Relatório das atividades desenvolvidas pelo bolsista ou voluntário que está sendo desligado do programa PIBIC.</w:t>
      </w:r>
    </w:p>
    <w:p w14:paraId="294BCBE8" w14:textId="77777777" w:rsidR="0060573F" w:rsidRPr="009E5337" w:rsidRDefault="00584F25" w:rsidP="00FE1C6A">
      <w:pPr>
        <w:pStyle w:val="PargrafodaLista"/>
        <w:spacing w:line="360" w:lineRule="auto"/>
        <w:ind w:left="0" w:firstLine="360"/>
        <w:jc w:val="both"/>
        <w:rPr>
          <w:rFonts w:asciiTheme="minorHAnsi" w:hAnsiTheme="minorHAnsi" w:cstheme="minorHAnsi"/>
          <w:sz w:val="22"/>
        </w:rPr>
      </w:pPr>
      <w:proofErr w:type="spellStart"/>
      <w:r w:rsidRPr="009E5337">
        <w:rPr>
          <w:rFonts w:asciiTheme="minorHAnsi" w:hAnsiTheme="minorHAnsi" w:cstheme="minorHAnsi"/>
          <w:sz w:val="24"/>
          <w:szCs w:val="24"/>
        </w:rPr>
        <w:t>Obs</w:t>
      </w:r>
      <w:proofErr w:type="spellEnd"/>
      <w:r w:rsidRPr="009E5337">
        <w:rPr>
          <w:rFonts w:asciiTheme="minorHAnsi" w:hAnsiTheme="minorHAnsi" w:cstheme="minorHAnsi"/>
          <w:sz w:val="24"/>
          <w:szCs w:val="24"/>
        </w:rPr>
        <w:t xml:space="preserve">: A </w:t>
      </w:r>
      <w:r w:rsidRPr="009E5337">
        <w:rPr>
          <w:rFonts w:asciiTheme="minorHAnsi" w:hAnsiTheme="minorHAnsi" w:cstheme="minorHAnsi"/>
          <w:b/>
          <w:sz w:val="24"/>
          <w:szCs w:val="24"/>
        </w:rPr>
        <w:t>Conta Corrente</w:t>
      </w:r>
      <w:r w:rsidR="00506BBF">
        <w:rPr>
          <w:rFonts w:asciiTheme="minorHAnsi" w:hAnsiTheme="minorHAnsi" w:cstheme="minorHAnsi"/>
          <w:b/>
          <w:sz w:val="24"/>
          <w:szCs w:val="24"/>
        </w:rPr>
        <w:t xml:space="preserve"> do Banco do Brasil</w:t>
      </w:r>
      <w:r w:rsidRPr="009E5337">
        <w:rPr>
          <w:rFonts w:asciiTheme="minorHAnsi" w:hAnsiTheme="minorHAnsi" w:cstheme="minorHAnsi"/>
          <w:b/>
          <w:sz w:val="24"/>
          <w:szCs w:val="24"/>
        </w:rPr>
        <w:t xml:space="preserve"> tem que ser </w:t>
      </w:r>
      <w:r w:rsidR="008A6D85" w:rsidRPr="009E5337">
        <w:rPr>
          <w:rFonts w:asciiTheme="minorHAnsi" w:hAnsiTheme="minorHAnsi" w:cstheme="minorHAnsi"/>
          <w:b/>
          <w:sz w:val="24"/>
          <w:szCs w:val="24"/>
        </w:rPr>
        <w:t>do</w:t>
      </w:r>
      <w:r w:rsidR="00B46CB8">
        <w:rPr>
          <w:rFonts w:asciiTheme="minorHAnsi" w:hAnsiTheme="minorHAnsi" w:cstheme="minorHAnsi"/>
          <w:b/>
          <w:sz w:val="24"/>
          <w:szCs w:val="24"/>
        </w:rPr>
        <w:t>(a)</w:t>
      </w:r>
      <w:r w:rsidR="008A6D85" w:rsidRPr="009E5337">
        <w:rPr>
          <w:rFonts w:asciiTheme="minorHAnsi" w:hAnsiTheme="minorHAnsi" w:cstheme="minorHAnsi"/>
          <w:b/>
          <w:sz w:val="24"/>
          <w:szCs w:val="24"/>
        </w:rPr>
        <w:t xml:space="preserve"> aluno</w:t>
      </w:r>
      <w:r w:rsidR="00B46CB8">
        <w:rPr>
          <w:rFonts w:asciiTheme="minorHAnsi" w:hAnsiTheme="minorHAnsi" w:cstheme="minorHAnsi"/>
          <w:b/>
          <w:sz w:val="24"/>
          <w:szCs w:val="24"/>
        </w:rPr>
        <w:t>(a)</w:t>
      </w:r>
      <w:r w:rsidRPr="009E5337">
        <w:rPr>
          <w:rFonts w:asciiTheme="minorHAnsi" w:hAnsiTheme="minorHAnsi" w:cstheme="minorHAnsi"/>
          <w:sz w:val="24"/>
          <w:szCs w:val="24"/>
        </w:rPr>
        <w:t xml:space="preserve">, não pode ser de parente, cônjuge ou qualquer outra pessoa. </w:t>
      </w:r>
      <w:r w:rsidRPr="009E5337">
        <w:rPr>
          <w:rFonts w:asciiTheme="minorHAnsi" w:hAnsiTheme="minorHAnsi" w:cstheme="minorHAnsi"/>
          <w:b/>
          <w:sz w:val="24"/>
          <w:szCs w:val="24"/>
        </w:rPr>
        <w:t>NÃO PODE SER</w:t>
      </w:r>
      <w:r w:rsidRPr="009E5337">
        <w:rPr>
          <w:rFonts w:asciiTheme="minorHAnsi" w:hAnsiTheme="minorHAnsi" w:cstheme="minorHAnsi"/>
          <w:sz w:val="24"/>
          <w:szCs w:val="24"/>
        </w:rPr>
        <w:t xml:space="preserve"> </w:t>
      </w:r>
      <w:r w:rsidRPr="009E5337">
        <w:rPr>
          <w:rFonts w:asciiTheme="minorHAnsi" w:hAnsiTheme="minorHAnsi" w:cstheme="minorHAnsi"/>
          <w:b/>
          <w:sz w:val="24"/>
          <w:szCs w:val="24"/>
        </w:rPr>
        <w:t>CONTA POUPANÇA.</w:t>
      </w:r>
      <w:r w:rsidR="0060573F" w:rsidRPr="009E5337">
        <w:rPr>
          <w:rFonts w:asciiTheme="minorHAnsi" w:hAnsiTheme="minorHAnsi" w:cstheme="minorHAnsi"/>
          <w:sz w:val="22"/>
        </w:rPr>
        <w:t xml:space="preserve">              </w:t>
      </w:r>
    </w:p>
    <w:p w14:paraId="5BDA413F" w14:textId="77777777" w:rsidR="0060573F" w:rsidRDefault="0060573F" w:rsidP="00FE1C6A">
      <w:pPr>
        <w:spacing w:line="360" w:lineRule="auto"/>
        <w:rPr>
          <w:sz w:val="22"/>
        </w:rPr>
      </w:pPr>
    </w:p>
    <w:p w14:paraId="5F05F00B" w14:textId="77777777" w:rsidR="00584F25" w:rsidRPr="009E5337" w:rsidRDefault="00584F25" w:rsidP="00FE1C6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5337">
        <w:rPr>
          <w:rFonts w:asciiTheme="minorHAnsi" w:hAnsiTheme="minorHAnsi" w:cstheme="minorHAnsi"/>
          <w:b/>
          <w:sz w:val="24"/>
          <w:szCs w:val="24"/>
        </w:rPr>
        <w:t>PROCEDIMENTOS ESPECÍFICOS PARA BOLSISTAS FAPEMA</w:t>
      </w:r>
    </w:p>
    <w:p w14:paraId="01D6ADE4" w14:textId="77777777" w:rsidR="00584F25" w:rsidRPr="006950A9" w:rsidRDefault="00584F25" w:rsidP="00FE1C6A">
      <w:pPr>
        <w:spacing w:line="360" w:lineRule="auto"/>
        <w:jc w:val="center"/>
        <w:rPr>
          <w:b/>
          <w:sz w:val="24"/>
          <w:szCs w:val="24"/>
        </w:rPr>
      </w:pPr>
    </w:p>
    <w:p w14:paraId="23D9B9C7" w14:textId="77777777" w:rsidR="00584F25" w:rsidRPr="009E5337" w:rsidRDefault="00584F25" w:rsidP="00FE1C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>Além dos procedimentos acima descritos o</w:t>
      </w:r>
      <w:r w:rsidR="00B46CB8">
        <w:rPr>
          <w:rFonts w:asciiTheme="minorHAnsi" w:hAnsiTheme="minorHAnsi" w:cstheme="minorHAnsi"/>
          <w:sz w:val="24"/>
          <w:szCs w:val="24"/>
        </w:rPr>
        <w:t>(a)</w:t>
      </w:r>
      <w:r w:rsidRPr="009E5337">
        <w:rPr>
          <w:rFonts w:asciiTheme="minorHAnsi" w:hAnsiTheme="minorHAnsi" w:cstheme="minorHAnsi"/>
          <w:sz w:val="24"/>
          <w:szCs w:val="24"/>
        </w:rPr>
        <w:t xml:space="preserve"> aluno</w:t>
      </w:r>
      <w:r w:rsidR="00B46CB8">
        <w:rPr>
          <w:rFonts w:asciiTheme="minorHAnsi" w:hAnsiTheme="minorHAnsi" w:cstheme="minorHAnsi"/>
          <w:sz w:val="24"/>
          <w:szCs w:val="24"/>
        </w:rPr>
        <w:t>(a)</w:t>
      </w:r>
      <w:r w:rsidRPr="009E5337">
        <w:rPr>
          <w:rFonts w:asciiTheme="minorHAnsi" w:hAnsiTheme="minorHAnsi" w:cstheme="minorHAnsi"/>
          <w:sz w:val="24"/>
          <w:szCs w:val="24"/>
        </w:rPr>
        <w:t xml:space="preserve"> indicado</w:t>
      </w:r>
      <w:r w:rsidR="00B46CB8">
        <w:rPr>
          <w:rFonts w:asciiTheme="minorHAnsi" w:hAnsiTheme="minorHAnsi" w:cstheme="minorHAnsi"/>
          <w:sz w:val="24"/>
          <w:szCs w:val="24"/>
        </w:rPr>
        <w:t>(a)</w:t>
      </w:r>
      <w:r w:rsidRPr="009E5337">
        <w:rPr>
          <w:rFonts w:asciiTheme="minorHAnsi" w:hAnsiTheme="minorHAnsi" w:cstheme="minorHAnsi"/>
          <w:sz w:val="24"/>
          <w:szCs w:val="24"/>
        </w:rPr>
        <w:t xml:space="preserve"> para bolsa PIBIC/FAPEMA deve:</w:t>
      </w:r>
    </w:p>
    <w:p w14:paraId="72B8D8BD" w14:textId="77777777" w:rsidR="00584F25" w:rsidRPr="009E5337" w:rsidRDefault="00584F25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 xml:space="preserve">Ter cadastro no </w:t>
      </w:r>
      <w:proofErr w:type="spellStart"/>
      <w:r w:rsidRPr="009E5337">
        <w:rPr>
          <w:rFonts w:asciiTheme="minorHAnsi" w:hAnsiTheme="minorHAnsi" w:cstheme="minorHAnsi"/>
          <w:sz w:val="24"/>
          <w:szCs w:val="24"/>
        </w:rPr>
        <w:t>Patronage</w:t>
      </w:r>
      <w:proofErr w:type="spellEnd"/>
      <w:r w:rsidRPr="009E5337">
        <w:rPr>
          <w:rFonts w:asciiTheme="minorHAnsi" w:hAnsiTheme="minorHAnsi" w:cstheme="minorHAnsi"/>
          <w:sz w:val="24"/>
          <w:szCs w:val="24"/>
        </w:rPr>
        <w:t>/F</w:t>
      </w:r>
      <w:r w:rsidR="00620174">
        <w:rPr>
          <w:rFonts w:asciiTheme="minorHAnsi" w:hAnsiTheme="minorHAnsi" w:cstheme="minorHAnsi"/>
          <w:sz w:val="24"/>
          <w:szCs w:val="24"/>
        </w:rPr>
        <w:t>APEMA</w:t>
      </w:r>
      <w:r w:rsidRPr="009E5337">
        <w:rPr>
          <w:rFonts w:asciiTheme="minorHAnsi" w:hAnsiTheme="minorHAnsi" w:cstheme="minorHAnsi"/>
          <w:sz w:val="24"/>
          <w:szCs w:val="24"/>
        </w:rPr>
        <w:t>. Aluno</w:t>
      </w:r>
      <w:r w:rsidR="00B46CB8">
        <w:rPr>
          <w:rFonts w:asciiTheme="minorHAnsi" w:hAnsiTheme="minorHAnsi" w:cstheme="minorHAnsi"/>
          <w:sz w:val="24"/>
          <w:szCs w:val="24"/>
        </w:rPr>
        <w:t>(a)</w:t>
      </w:r>
      <w:r w:rsidRPr="009E5337">
        <w:rPr>
          <w:rFonts w:asciiTheme="minorHAnsi" w:hAnsiTheme="minorHAnsi" w:cstheme="minorHAnsi"/>
          <w:sz w:val="24"/>
          <w:szCs w:val="24"/>
        </w:rPr>
        <w:t>s que ainda não possuem cadastro, acessar a página da F</w:t>
      </w:r>
      <w:r w:rsidR="00620174">
        <w:rPr>
          <w:rFonts w:asciiTheme="minorHAnsi" w:hAnsiTheme="minorHAnsi" w:cstheme="minorHAnsi"/>
          <w:sz w:val="24"/>
          <w:szCs w:val="24"/>
        </w:rPr>
        <w:t>APEMA</w:t>
      </w:r>
      <w:r w:rsidRPr="009E5337">
        <w:rPr>
          <w:rFonts w:asciiTheme="minorHAnsi" w:hAnsiTheme="minorHAnsi" w:cstheme="minorHAnsi"/>
          <w:sz w:val="24"/>
          <w:szCs w:val="24"/>
        </w:rPr>
        <w:t xml:space="preserve"> (http://www.fapema.br/</w:t>
      </w:r>
      <w:proofErr w:type="spellStart"/>
      <w:r w:rsidRPr="009E5337">
        <w:rPr>
          <w:rFonts w:asciiTheme="minorHAnsi" w:hAnsiTheme="minorHAnsi" w:cstheme="minorHAnsi"/>
          <w:sz w:val="24"/>
          <w:szCs w:val="24"/>
        </w:rPr>
        <w:t>patronage</w:t>
      </w:r>
      <w:proofErr w:type="spellEnd"/>
      <w:r w:rsidRPr="009E533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E5337">
        <w:rPr>
          <w:rFonts w:asciiTheme="minorHAnsi" w:hAnsiTheme="minorHAnsi" w:cstheme="minorHAnsi"/>
          <w:sz w:val="24"/>
          <w:szCs w:val="24"/>
        </w:rPr>
        <w:t>login.php</w:t>
      </w:r>
      <w:proofErr w:type="spellEnd"/>
      <w:r w:rsidRPr="009E5337">
        <w:rPr>
          <w:rFonts w:asciiTheme="minorHAnsi" w:hAnsiTheme="minorHAnsi" w:cstheme="minorHAnsi"/>
          <w:sz w:val="24"/>
          <w:szCs w:val="24"/>
        </w:rPr>
        <w:t>) para preenchimento.</w:t>
      </w:r>
    </w:p>
    <w:p w14:paraId="385FCC83" w14:textId="40AA39AD" w:rsidR="004E439C" w:rsidRPr="009E5337" w:rsidRDefault="004E439C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>Toda documentação do</w:t>
      </w:r>
      <w:r w:rsidR="00B46CB8">
        <w:rPr>
          <w:rFonts w:asciiTheme="minorHAnsi" w:hAnsiTheme="minorHAnsi" w:cstheme="minorHAnsi"/>
          <w:sz w:val="24"/>
          <w:szCs w:val="24"/>
        </w:rPr>
        <w:t>(a)</w:t>
      </w:r>
      <w:r w:rsidRPr="009E5337">
        <w:rPr>
          <w:rFonts w:asciiTheme="minorHAnsi" w:hAnsiTheme="minorHAnsi" w:cstheme="minorHAnsi"/>
          <w:sz w:val="24"/>
          <w:szCs w:val="24"/>
        </w:rPr>
        <w:t xml:space="preserve">s bolsistas </w:t>
      </w:r>
      <w:r w:rsidRPr="009E5337">
        <w:rPr>
          <w:rFonts w:asciiTheme="minorHAnsi" w:hAnsiTheme="minorHAnsi" w:cstheme="minorHAnsi"/>
          <w:b/>
          <w:sz w:val="24"/>
          <w:szCs w:val="24"/>
        </w:rPr>
        <w:t>FAPEMA</w:t>
      </w:r>
      <w:r w:rsidRPr="009E5337">
        <w:rPr>
          <w:rFonts w:asciiTheme="minorHAnsi" w:hAnsiTheme="minorHAnsi" w:cstheme="minorHAnsi"/>
          <w:sz w:val="24"/>
          <w:szCs w:val="24"/>
        </w:rPr>
        <w:t xml:space="preserve"> devem </w:t>
      </w:r>
      <w:r w:rsidR="00807473">
        <w:rPr>
          <w:rFonts w:asciiTheme="minorHAnsi" w:hAnsiTheme="minorHAnsi" w:cstheme="minorHAnsi"/>
          <w:sz w:val="24"/>
          <w:szCs w:val="24"/>
        </w:rPr>
        <w:t xml:space="preserve">ser </w:t>
      </w:r>
      <w:r w:rsidR="00B46CB8">
        <w:rPr>
          <w:rFonts w:asciiTheme="minorHAnsi" w:hAnsiTheme="minorHAnsi" w:cstheme="minorHAnsi"/>
          <w:sz w:val="24"/>
          <w:szCs w:val="24"/>
        </w:rPr>
        <w:t>enviados por e-mail para a Coordenadoria de Pesquisa CP/PPG</w:t>
      </w:r>
      <w:r w:rsidR="00620174">
        <w:rPr>
          <w:rFonts w:asciiTheme="minorHAnsi" w:hAnsiTheme="minorHAnsi" w:cstheme="minorHAnsi"/>
          <w:sz w:val="24"/>
          <w:szCs w:val="24"/>
        </w:rPr>
        <w:t>/UEMA,</w:t>
      </w:r>
      <w:r w:rsidR="00B46CB8">
        <w:rPr>
          <w:rFonts w:asciiTheme="minorHAnsi" w:hAnsiTheme="minorHAnsi" w:cstheme="minorHAnsi"/>
          <w:sz w:val="24"/>
          <w:szCs w:val="24"/>
        </w:rPr>
        <w:t xml:space="preserve"> no endereço: </w:t>
      </w:r>
      <w:r w:rsidR="00B46CB8" w:rsidRPr="00620174">
        <w:rPr>
          <w:rFonts w:asciiTheme="minorHAnsi" w:hAnsiTheme="minorHAnsi" w:cstheme="minorHAnsi"/>
          <w:i/>
          <w:sz w:val="24"/>
          <w:szCs w:val="24"/>
        </w:rPr>
        <w:t>pesquisacp@ppg.uema.br</w:t>
      </w:r>
      <w:r w:rsidRPr="009E5337">
        <w:rPr>
          <w:rFonts w:asciiTheme="minorHAnsi" w:hAnsiTheme="minorHAnsi" w:cstheme="minorHAnsi"/>
          <w:sz w:val="24"/>
          <w:szCs w:val="24"/>
        </w:rPr>
        <w:t>.</w:t>
      </w:r>
    </w:p>
    <w:p w14:paraId="4E358F30" w14:textId="77777777" w:rsidR="00584F25" w:rsidRPr="006950A9" w:rsidRDefault="00584F25" w:rsidP="00FE1C6A">
      <w:pPr>
        <w:pStyle w:val="PargrafodaLista"/>
        <w:spacing w:line="360" w:lineRule="auto"/>
        <w:ind w:left="360"/>
        <w:jc w:val="both"/>
        <w:rPr>
          <w:sz w:val="24"/>
          <w:szCs w:val="24"/>
        </w:rPr>
      </w:pPr>
    </w:p>
    <w:p w14:paraId="77C2F6DB" w14:textId="77777777" w:rsidR="00584F25" w:rsidRPr="009E5337" w:rsidRDefault="00584F25" w:rsidP="00FE1C6A">
      <w:pPr>
        <w:spacing w:after="16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E5337">
        <w:rPr>
          <w:rFonts w:asciiTheme="minorHAnsi" w:hAnsiTheme="minorHAnsi" w:cstheme="minorHAnsi"/>
          <w:b/>
          <w:sz w:val="24"/>
          <w:szCs w:val="24"/>
        </w:rPr>
        <w:lastRenderedPageBreak/>
        <w:t>GUIA RÁPIDO PARA SUBSTITUIÇÃO DE BOLSISTA NO PATRONAGE DO ORIENTADOR FAPEMA</w:t>
      </w:r>
    </w:p>
    <w:p w14:paraId="0D852845" w14:textId="77777777" w:rsidR="00584F25" w:rsidRPr="009E5337" w:rsidRDefault="004E439C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 xml:space="preserve">Acesse o sistema </w:t>
      </w:r>
      <w:proofErr w:type="spellStart"/>
      <w:r w:rsidRPr="009E5337">
        <w:rPr>
          <w:rFonts w:asciiTheme="minorHAnsi" w:hAnsiTheme="minorHAnsi" w:cstheme="minorHAnsi"/>
          <w:sz w:val="24"/>
          <w:szCs w:val="24"/>
        </w:rPr>
        <w:t>P</w:t>
      </w:r>
      <w:r w:rsidR="00584F25" w:rsidRPr="009E5337">
        <w:rPr>
          <w:rFonts w:asciiTheme="minorHAnsi" w:hAnsiTheme="minorHAnsi" w:cstheme="minorHAnsi"/>
          <w:sz w:val="24"/>
          <w:szCs w:val="24"/>
        </w:rPr>
        <w:t>atronage</w:t>
      </w:r>
      <w:proofErr w:type="spellEnd"/>
      <w:r w:rsidR="00584F25" w:rsidRPr="009E5337">
        <w:rPr>
          <w:rFonts w:asciiTheme="minorHAnsi" w:hAnsiTheme="minorHAnsi" w:cstheme="minorHAnsi"/>
          <w:sz w:val="24"/>
          <w:szCs w:val="24"/>
        </w:rPr>
        <w:t xml:space="preserve">, no endereço </w:t>
      </w:r>
      <w:hyperlink r:id="rId9" w:history="1">
        <w:r w:rsidR="00584F25" w:rsidRPr="009E5337">
          <w:rPr>
            <w:rStyle w:val="Hyperlink"/>
            <w:rFonts w:asciiTheme="minorHAnsi" w:hAnsiTheme="minorHAnsi" w:cstheme="minorHAnsi"/>
            <w:sz w:val="24"/>
            <w:szCs w:val="24"/>
          </w:rPr>
          <w:t>http://fapema/patronage</w:t>
        </w:r>
      </w:hyperlink>
    </w:p>
    <w:p w14:paraId="4866AA85" w14:textId="77777777" w:rsidR="00584F25" w:rsidRPr="009E5337" w:rsidRDefault="00584F25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>Na página inicial do sistema, no item “Orientação”, clique no ícone “serviços”, da solicitação desejada.</w:t>
      </w:r>
    </w:p>
    <w:p w14:paraId="25A886C9" w14:textId="77777777" w:rsidR="001A7F36" w:rsidRPr="009E5337" w:rsidRDefault="001A7F36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>O sistema irá exibir algumas opções. Selecione o ícone EDITAR, em “Substituição”.</w:t>
      </w:r>
    </w:p>
    <w:p w14:paraId="4D479806" w14:textId="77777777" w:rsidR="001A7F36" w:rsidRPr="009E5337" w:rsidRDefault="001A7F36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>O sistema irá exibir os dados da solicitação e do bolsista titular/proponente.</w:t>
      </w:r>
    </w:p>
    <w:p w14:paraId="4E9FF133" w14:textId="77777777" w:rsidR="001A7F36" w:rsidRPr="009E5337" w:rsidRDefault="001A7F36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 xml:space="preserve">O Orientador irá selecionar o nome do novo bolsista, que deverá estar cadastrado previamente no </w:t>
      </w:r>
      <w:proofErr w:type="spellStart"/>
      <w:r w:rsidRPr="009E5337">
        <w:rPr>
          <w:rFonts w:asciiTheme="minorHAnsi" w:hAnsiTheme="minorHAnsi" w:cstheme="minorHAnsi"/>
          <w:sz w:val="24"/>
          <w:szCs w:val="24"/>
        </w:rPr>
        <w:t>Patronage</w:t>
      </w:r>
      <w:proofErr w:type="spellEnd"/>
      <w:r w:rsidRPr="009E5337">
        <w:rPr>
          <w:rFonts w:asciiTheme="minorHAnsi" w:hAnsiTheme="minorHAnsi" w:cstheme="minorHAnsi"/>
          <w:sz w:val="24"/>
          <w:szCs w:val="24"/>
        </w:rPr>
        <w:t>.</w:t>
      </w:r>
    </w:p>
    <w:p w14:paraId="68F51541" w14:textId="77777777" w:rsidR="001A7F36" w:rsidRPr="009E5337" w:rsidRDefault="001A7F36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>O sistema exibirá os dados pessoais do aluno selecionado.</w:t>
      </w:r>
    </w:p>
    <w:p w14:paraId="1D3D55C0" w14:textId="77777777" w:rsidR="000B1D20" w:rsidRPr="009E5337" w:rsidRDefault="000B1D20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>O Orientador informará a justificativa da substituição.</w:t>
      </w:r>
    </w:p>
    <w:p w14:paraId="550F793F" w14:textId="77777777" w:rsidR="008A6D85" w:rsidRPr="009E5337" w:rsidRDefault="008A6D85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>Para salvar a solicitação, clique em “Salvar”. Enquanto não for enviada à F</w:t>
      </w:r>
      <w:r w:rsidR="00620174">
        <w:rPr>
          <w:rFonts w:asciiTheme="minorHAnsi" w:hAnsiTheme="minorHAnsi" w:cstheme="minorHAnsi"/>
          <w:sz w:val="24"/>
          <w:szCs w:val="24"/>
        </w:rPr>
        <w:t>APEMA</w:t>
      </w:r>
      <w:r w:rsidRPr="009E5337">
        <w:rPr>
          <w:rFonts w:asciiTheme="minorHAnsi" w:hAnsiTheme="minorHAnsi" w:cstheme="minorHAnsi"/>
          <w:sz w:val="24"/>
          <w:szCs w:val="24"/>
        </w:rPr>
        <w:t>, poderá ser alterada.</w:t>
      </w:r>
    </w:p>
    <w:p w14:paraId="4DAB3F33" w14:textId="5D738A99" w:rsidR="008A6D85" w:rsidRDefault="008A6D85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337">
        <w:rPr>
          <w:rFonts w:asciiTheme="minorHAnsi" w:hAnsiTheme="minorHAnsi" w:cstheme="minorHAnsi"/>
          <w:sz w:val="24"/>
          <w:szCs w:val="24"/>
        </w:rPr>
        <w:t>Para enviar a solicitação à F</w:t>
      </w:r>
      <w:r w:rsidR="00620174">
        <w:rPr>
          <w:rFonts w:asciiTheme="minorHAnsi" w:hAnsiTheme="minorHAnsi" w:cstheme="minorHAnsi"/>
          <w:sz w:val="24"/>
          <w:szCs w:val="24"/>
        </w:rPr>
        <w:t>APEMA</w:t>
      </w:r>
      <w:r w:rsidRPr="009E5337">
        <w:rPr>
          <w:rFonts w:asciiTheme="minorHAnsi" w:hAnsiTheme="minorHAnsi" w:cstheme="minorHAnsi"/>
          <w:sz w:val="24"/>
          <w:szCs w:val="24"/>
        </w:rPr>
        <w:t>, clique em “Enviar”. A partir daí, não poderá mais ser alterada.</w:t>
      </w:r>
    </w:p>
    <w:p w14:paraId="3498E6E0" w14:textId="51D1A707" w:rsidR="00807473" w:rsidRDefault="00807473" w:rsidP="00C321C4">
      <w:pPr>
        <w:pStyle w:val="PargrafodaLista"/>
        <w:numPr>
          <w:ilvl w:val="0"/>
          <w:numId w:val="18"/>
        </w:numPr>
        <w:spacing w:before="240"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novo bolsista deverá preencher o formulário </w:t>
      </w:r>
      <w:r w:rsidR="00307AB5">
        <w:rPr>
          <w:rFonts w:asciiTheme="minorHAnsi" w:hAnsiTheme="minorHAnsi" w:cstheme="minorHAnsi"/>
          <w:sz w:val="24"/>
          <w:szCs w:val="24"/>
        </w:rPr>
        <w:t xml:space="preserve">gerado em seu </w:t>
      </w:r>
      <w:proofErr w:type="spellStart"/>
      <w:r w:rsidR="00307AB5">
        <w:rPr>
          <w:rFonts w:asciiTheme="minorHAnsi" w:hAnsiTheme="minorHAnsi" w:cstheme="minorHAnsi"/>
          <w:sz w:val="24"/>
          <w:szCs w:val="24"/>
        </w:rPr>
        <w:t>Patronage</w:t>
      </w:r>
      <w:proofErr w:type="spellEnd"/>
      <w:r w:rsidR="00307AB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 anexar toda a documentação solicitada em versão atualizada. Termo de compromisso e Declaração Negativa de vínculo empregatício</w:t>
      </w:r>
      <w:r w:rsidR="00C321C4">
        <w:rPr>
          <w:rFonts w:asciiTheme="minorHAnsi" w:hAnsiTheme="minorHAnsi" w:cstheme="minorHAnsi"/>
          <w:sz w:val="24"/>
          <w:szCs w:val="24"/>
        </w:rPr>
        <w:t xml:space="preserve"> (</w:t>
      </w:r>
      <w:hyperlink r:id="rId10" w:history="1">
        <w:r w:rsidR="00C321C4" w:rsidRPr="00C8741C">
          <w:rPr>
            <w:rStyle w:val="Hyperlink"/>
            <w:rFonts w:asciiTheme="minorHAnsi" w:hAnsiTheme="minorHAnsi" w:cstheme="minorHAnsi"/>
            <w:sz w:val="24"/>
            <w:szCs w:val="24"/>
          </w:rPr>
          <w:t>https://www.fapema.br/modelos-e-documentos/</w:t>
        </w:r>
      </w:hyperlink>
      <w:r w:rsidR="00C321C4">
        <w:rPr>
          <w:rFonts w:asciiTheme="minorHAnsi" w:hAnsiTheme="minorHAnsi" w:cstheme="minorHAnsi"/>
          <w:sz w:val="24"/>
          <w:szCs w:val="24"/>
        </w:rPr>
        <w:t xml:space="preserve"> )</w:t>
      </w:r>
      <w:r>
        <w:rPr>
          <w:rFonts w:asciiTheme="minorHAnsi" w:hAnsiTheme="minorHAnsi" w:cstheme="minorHAnsi"/>
          <w:sz w:val="24"/>
          <w:szCs w:val="24"/>
        </w:rPr>
        <w:t xml:space="preserve"> deve ser assinada </w:t>
      </w:r>
      <w:r w:rsidR="00307AB5">
        <w:rPr>
          <w:rFonts w:asciiTheme="minorHAnsi" w:hAnsiTheme="minorHAnsi" w:cstheme="minorHAnsi"/>
          <w:sz w:val="24"/>
          <w:szCs w:val="24"/>
        </w:rPr>
        <w:t>de próprio</w:t>
      </w:r>
      <w:r>
        <w:rPr>
          <w:rFonts w:asciiTheme="minorHAnsi" w:hAnsiTheme="minorHAnsi" w:cstheme="minorHAnsi"/>
          <w:sz w:val="24"/>
          <w:szCs w:val="24"/>
        </w:rPr>
        <w:t xml:space="preserve"> punho</w:t>
      </w:r>
      <w:r w:rsidR="00C321C4">
        <w:rPr>
          <w:rFonts w:asciiTheme="minorHAnsi" w:hAnsiTheme="minorHAnsi" w:cstheme="minorHAnsi"/>
          <w:sz w:val="24"/>
          <w:szCs w:val="24"/>
        </w:rPr>
        <w:t xml:space="preserve"> (Caneta)</w:t>
      </w:r>
      <w:r>
        <w:rPr>
          <w:rFonts w:asciiTheme="minorHAnsi" w:hAnsiTheme="minorHAnsi" w:cstheme="minorHAnsi"/>
          <w:sz w:val="24"/>
          <w:szCs w:val="24"/>
        </w:rPr>
        <w:t xml:space="preserve"> e depois o documento deve ser escaneado. Após preenchimento o aluno </w:t>
      </w:r>
      <w:r w:rsidR="00307AB5">
        <w:rPr>
          <w:rFonts w:asciiTheme="minorHAnsi" w:hAnsiTheme="minorHAnsi" w:cstheme="minorHAnsi"/>
          <w:sz w:val="24"/>
          <w:szCs w:val="24"/>
        </w:rPr>
        <w:t xml:space="preserve">deve clicar em enviar e </w:t>
      </w:r>
      <w:r>
        <w:rPr>
          <w:rFonts w:asciiTheme="minorHAnsi" w:hAnsiTheme="minorHAnsi" w:cstheme="minorHAnsi"/>
          <w:sz w:val="24"/>
          <w:szCs w:val="24"/>
        </w:rPr>
        <w:t>selecionar imprimir</w:t>
      </w:r>
      <w:r w:rsidR="00307AB5">
        <w:rPr>
          <w:rFonts w:asciiTheme="minorHAnsi" w:hAnsiTheme="minorHAnsi" w:cstheme="minorHAnsi"/>
          <w:sz w:val="24"/>
          <w:szCs w:val="24"/>
        </w:rPr>
        <w:t>. A</w:t>
      </w:r>
      <w:r>
        <w:rPr>
          <w:rFonts w:asciiTheme="minorHAnsi" w:hAnsiTheme="minorHAnsi" w:cstheme="minorHAnsi"/>
          <w:sz w:val="24"/>
          <w:szCs w:val="24"/>
        </w:rPr>
        <w:t>ssinar digitalmente o formulário</w:t>
      </w:r>
      <w:r w:rsidR="00307AB5">
        <w:rPr>
          <w:rFonts w:asciiTheme="minorHAnsi" w:hAnsiTheme="minorHAnsi" w:cstheme="minorHAnsi"/>
          <w:sz w:val="24"/>
          <w:szCs w:val="24"/>
        </w:rPr>
        <w:t xml:space="preserve"> gerado após o comando imprimir (basta clicar no próprio nome)</w:t>
      </w:r>
      <w:r>
        <w:rPr>
          <w:rFonts w:asciiTheme="minorHAnsi" w:hAnsiTheme="minorHAnsi" w:cstheme="minorHAnsi"/>
          <w:sz w:val="24"/>
          <w:szCs w:val="24"/>
        </w:rPr>
        <w:t>.</w:t>
      </w:r>
      <w:r w:rsidR="00307AB5">
        <w:rPr>
          <w:rFonts w:asciiTheme="minorHAnsi" w:hAnsiTheme="minorHAnsi" w:cstheme="minorHAnsi"/>
          <w:sz w:val="24"/>
          <w:szCs w:val="24"/>
        </w:rPr>
        <w:t xml:space="preserve"> Aguardar o contato da FAPEMA para assinatura do termo de outorga.</w:t>
      </w:r>
    </w:p>
    <w:p w14:paraId="4430272A" w14:textId="7C34DF64" w:rsidR="00307AB5" w:rsidRDefault="00307AB5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implantação do novo bolsista somente será efetivada após envio do relatório de atividades do bolsista que está deixando o programa.</w:t>
      </w:r>
    </w:p>
    <w:p w14:paraId="3DA47526" w14:textId="77777777" w:rsidR="0025448A" w:rsidRPr="009E5337" w:rsidRDefault="0025448A" w:rsidP="00FE1C6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Entregar cópia</w:t>
      </w:r>
      <w:r w:rsidR="00620174">
        <w:rPr>
          <w:rFonts w:asciiTheme="minorHAnsi" w:hAnsiTheme="minorHAnsi" w:cstheme="minorHAnsi"/>
          <w:sz w:val="24"/>
          <w:szCs w:val="24"/>
        </w:rPr>
        <w:t>(digital)</w:t>
      </w:r>
      <w:r>
        <w:rPr>
          <w:rFonts w:asciiTheme="minorHAnsi" w:hAnsiTheme="minorHAnsi" w:cstheme="minorHAnsi"/>
          <w:sz w:val="24"/>
          <w:szCs w:val="24"/>
        </w:rPr>
        <w:t xml:space="preserve"> do</w:t>
      </w:r>
      <w:r w:rsidR="00620174">
        <w:rPr>
          <w:rFonts w:asciiTheme="minorHAnsi" w:hAnsiTheme="minorHAnsi" w:cstheme="minorHAnsi"/>
          <w:sz w:val="24"/>
          <w:szCs w:val="24"/>
        </w:rPr>
        <w:t xml:space="preserve">s documentos e formulário </w:t>
      </w:r>
      <w:r>
        <w:rPr>
          <w:rFonts w:asciiTheme="minorHAnsi" w:hAnsiTheme="minorHAnsi" w:cstheme="minorHAnsi"/>
          <w:sz w:val="24"/>
          <w:szCs w:val="24"/>
        </w:rPr>
        <w:t>na Coordenadoria de Pesquisa CP/PPG/UEMA</w:t>
      </w:r>
      <w:r w:rsidR="00620174">
        <w:rPr>
          <w:rFonts w:asciiTheme="minorHAnsi" w:hAnsiTheme="minorHAnsi" w:cstheme="minorHAnsi"/>
          <w:sz w:val="24"/>
          <w:szCs w:val="24"/>
        </w:rPr>
        <w:t xml:space="preserve">, no endereço: </w:t>
      </w:r>
      <w:r w:rsidR="00620174" w:rsidRPr="00620174">
        <w:rPr>
          <w:rFonts w:asciiTheme="minorHAnsi" w:hAnsiTheme="minorHAnsi" w:cstheme="minorHAnsi"/>
          <w:i/>
          <w:sz w:val="24"/>
          <w:szCs w:val="24"/>
        </w:rPr>
        <w:t>pesquisacp@ppg.uema.br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92F02AD" w14:textId="77777777" w:rsidR="00AE4DAF" w:rsidRPr="004E439C" w:rsidRDefault="00581F21" w:rsidP="009E5337">
      <w:pPr>
        <w:pStyle w:val="PargrafodaLista"/>
        <w:spacing w:after="160" w:line="360" w:lineRule="auto"/>
        <w:ind w:left="360"/>
        <w:jc w:val="both"/>
        <w:rPr>
          <w:sz w:val="22"/>
        </w:rPr>
      </w:pPr>
      <w:r w:rsidRPr="004E439C">
        <w:rPr>
          <w:sz w:val="22"/>
        </w:rPr>
        <w:t xml:space="preserve">                </w:t>
      </w:r>
    </w:p>
    <w:sectPr w:rsidR="00AE4DAF" w:rsidRPr="004E439C" w:rsidSect="006D7FB3">
      <w:headerReference w:type="default" r:id="rId11"/>
      <w:footerReference w:type="default" r:id="rId12"/>
      <w:pgSz w:w="11907" w:h="16840" w:code="9"/>
      <w:pgMar w:top="1702" w:right="1275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384D" w14:textId="77777777" w:rsidR="004A1312" w:rsidRDefault="004A1312">
      <w:r>
        <w:separator/>
      </w:r>
    </w:p>
  </w:endnote>
  <w:endnote w:type="continuationSeparator" w:id="0">
    <w:p w14:paraId="53162760" w14:textId="77777777" w:rsidR="004A1312" w:rsidRDefault="004A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E2FC" w14:textId="58AA4290" w:rsidR="00F02095" w:rsidRPr="00F02095" w:rsidRDefault="00705625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3C17FCA9" wp14:editId="1D1F6674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99D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" strokecolor="#e36c0a [2409]" strokeweight="1.5pt"/>
          </w:pict>
        </mc:Fallback>
      </mc:AlternateContent>
    </w:r>
    <w:r w:rsidR="00142143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142143" w:rsidRPr="00F02095">
      <w:rPr>
        <w:sz w:val="16"/>
      </w:rPr>
      <w:fldChar w:fldCharType="separate"/>
    </w:r>
    <w:r w:rsidR="00620174">
      <w:rPr>
        <w:noProof/>
        <w:sz w:val="16"/>
      </w:rPr>
      <w:t>3</w:t>
    </w:r>
    <w:r w:rsidR="00142143" w:rsidRPr="00F02095">
      <w:rPr>
        <w:sz w:val="16"/>
      </w:rPr>
      <w:fldChar w:fldCharType="end"/>
    </w:r>
  </w:p>
  <w:p w14:paraId="64F6BF2D" w14:textId="77777777" w:rsidR="00AE48D7" w:rsidRDefault="00AE48D7" w:rsidP="00AE48D7">
    <w:pPr>
      <w:pStyle w:val="Rodap"/>
      <w:rPr>
        <w:i/>
        <w:color w:val="000080"/>
        <w:sz w:val="16"/>
        <w:szCs w:val="16"/>
      </w:rPr>
    </w:pPr>
    <w:r w:rsidRPr="0043648E">
      <w:rPr>
        <w:i/>
        <w:color w:val="000080"/>
        <w:sz w:val="16"/>
        <w:szCs w:val="16"/>
      </w:rPr>
      <w:t xml:space="preserve">Cidade Universitária Paulo VI. C.P. 09. Tirirical – CEP. 65055-970 – São Luís/MA. Fones: (98) 3245-5461 / Fax: (98) 3245-5882 </w:t>
    </w:r>
  </w:p>
  <w:p w14:paraId="6911152F" w14:textId="77777777" w:rsidR="00F02095" w:rsidRDefault="00AE48D7" w:rsidP="00AE48D7">
    <w:pPr>
      <w:pStyle w:val="Rodap"/>
    </w:pPr>
    <w:r>
      <w:rPr>
        <w:i/>
        <w:color w:val="000080"/>
        <w:sz w:val="16"/>
        <w:szCs w:val="16"/>
      </w:rPr>
      <w:t xml:space="preserve">                                </w:t>
    </w:r>
    <w:r w:rsidRPr="0043648E">
      <w:rPr>
        <w:i/>
        <w:color w:val="000080"/>
        <w:sz w:val="16"/>
        <w:szCs w:val="16"/>
      </w:rPr>
      <w:t xml:space="preserve"> C.N.P.J. 06.352.421/0001/68 - Criada nos termos da Lei nº. 4.400 de 30.12.1981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5B1F" w14:textId="77777777" w:rsidR="004A1312" w:rsidRDefault="004A1312">
      <w:r>
        <w:separator/>
      </w:r>
    </w:p>
  </w:footnote>
  <w:footnote w:type="continuationSeparator" w:id="0">
    <w:p w14:paraId="7D44B4CD" w14:textId="77777777" w:rsidR="004A1312" w:rsidRDefault="004A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3E04" w14:textId="77777777" w:rsidR="0022392A" w:rsidRDefault="006D7FB3" w:rsidP="006D7FB3">
    <w:pPr>
      <w:jc w:val="right"/>
      <w:rPr>
        <w:b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8C059E5" wp14:editId="36459DED">
          <wp:simplePos x="0" y="0"/>
          <wp:positionH relativeFrom="column">
            <wp:posOffset>33020</wp:posOffset>
          </wp:positionH>
          <wp:positionV relativeFrom="paragraph">
            <wp:posOffset>236220</wp:posOffset>
          </wp:positionV>
          <wp:extent cx="1781175" cy="648970"/>
          <wp:effectExtent l="0" t="0" r="9525" b="0"/>
          <wp:wrapTight wrapText="bothSides">
            <wp:wrapPolygon edited="0">
              <wp:start x="0" y="0"/>
              <wp:lineTo x="0" y="20924"/>
              <wp:lineTo x="21484" y="20924"/>
              <wp:lineTo x="21484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</w:t>
    </w:r>
  </w:p>
  <w:p w14:paraId="413ADBC5" w14:textId="77777777" w:rsidR="00661854" w:rsidRDefault="00807033" w:rsidP="006D7FB3">
    <w:pPr>
      <w:rPr>
        <w:b/>
      </w:rPr>
    </w:pPr>
    <w:r w:rsidRPr="00807033">
      <w:rPr>
        <w:b/>
        <w:noProof/>
      </w:rPr>
      <w:drawing>
        <wp:anchor distT="0" distB="0" distL="114300" distR="114300" simplePos="0" relativeHeight="251663872" behindDoc="1" locked="0" layoutInCell="1" allowOverlap="1" wp14:anchorId="27C870FB" wp14:editId="4FA30587">
          <wp:simplePos x="0" y="0"/>
          <wp:positionH relativeFrom="column">
            <wp:posOffset>3462020</wp:posOffset>
          </wp:positionH>
          <wp:positionV relativeFrom="paragraph">
            <wp:posOffset>92710</wp:posOffset>
          </wp:positionV>
          <wp:extent cx="2293620" cy="536788"/>
          <wp:effectExtent l="0" t="0" r="0" b="0"/>
          <wp:wrapNone/>
          <wp:docPr id="3" name="Imagem 3" descr="C:\Users\CP-PPG05\Desktop\PIBIC ARTE VECTORcorel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-PPG05\Desktop\PIBIC ARTE VECTORcorel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53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0DF6E0" w14:textId="77777777" w:rsidR="00661854" w:rsidRDefault="00661854" w:rsidP="006D7FB3">
    <w:pPr>
      <w:rPr>
        <w:b/>
      </w:rPr>
    </w:pPr>
  </w:p>
  <w:p w14:paraId="54C4AED7" w14:textId="77777777" w:rsidR="00661854" w:rsidRDefault="00661854" w:rsidP="006D7FB3">
    <w:pPr>
      <w:rPr>
        <w:b/>
      </w:rPr>
    </w:pPr>
  </w:p>
  <w:p w14:paraId="1874422E" w14:textId="77777777" w:rsidR="00661854" w:rsidRDefault="00661854" w:rsidP="006D7FB3">
    <w:pPr>
      <w:rPr>
        <w:b/>
      </w:rPr>
    </w:pPr>
  </w:p>
  <w:p w14:paraId="3F1B8A8B" w14:textId="77777777" w:rsidR="00661854" w:rsidRDefault="00661854" w:rsidP="006D7FB3">
    <w:pPr>
      <w:rPr>
        <w:b/>
      </w:rPr>
    </w:pPr>
  </w:p>
  <w:p w14:paraId="1E9EDA4E" w14:textId="77777777" w:rsidR="0022392A" w:rsidRDefault="0022392A" w:rsidP="006D7FB3">
    <w:pPr>
      <w:rPr>
        <w:b/>
      </w:rPr>
    </w:pPr>
    <w:r w:rsidRPr="00646552">
      <w:rPr>
        <w:b/>
      </w:rPr>
      <w:t>PRÓ-REITORIA DE PESQUISA E PÓS-GRADUAÇÃO</w:t>
    </w:r>
    <w:r>
      <w:rPr>
        <w:b/>
      </w:rPr>
      <w:t xml:space="preserve"> – PPG</w:t>
    </w:r>
  </w:p>
  <w:p w14:paraId="4F2993B7" w14:textId="77777777" w:rsidR="0022392A" w:rsidRDefault="0022392A" w:rsidP="0022392A">
    <w:pPr>
      <w:ind w:left="142" w:right="-1275" w:hanging="142"/>
      <w:rPr>
        <w:b/>
      </w:rPr>
    </w:pPr>
    <w:r>
      <w:rPr>
        <w:b/>
      </w:rPr>
      <w:t>Coordenadoria de Pesquisa</w:t>
    </w:r>
  </w:p>
  <w:p w14:paraId="0914A1DC" w14:textId="77777777" w:rsidR="006E01A4" w:rsidRPr="0014612E" w:rsidRDefault="0022392A" w:rsidP="0022392A">
    <w:pPr>
      <w:ind w:left="142" w:right="-1275" w:hanging="142"/>
      <w:rPr>
        <w:color w:val="000000"/>
      </w:rPr>
    </w:pPr>
    <w:r>
      <w:rPr>
        <w:b/>
      </w:rPr>
      <w:t>www.ppg.uema.br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0D6"/>
    <w:multiLevelType w:val="hybridMultilevel"/>
    <w:tmpl w:val="53F4175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00A65F7"/>
    <w:multiLevelType w:val="hybridMultilevel"/>
    <w:tmpl w:val="660AE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6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49C0EB0"/>
    <w:multiLevelType w:val="hybridMultilevel"/>
    <w:tmpl w:val="0F9066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"/>
  </w:num>
  <w:num w:numId="14">
    <w:abstractNumId w:val="7"/>
  </w:num>
  <w:num w:numId="15">
    <w:abstractNumId w:val="6"/>
    <w:lvlOverride w:ilvl="0">
      <w:startOverride w:val="1"/>
    </w:lvlOverride>
  </w:num>
  <w:num w:numId="16">
    <w:abstractNumId w:val="4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32"/>
    <w:rsid w:val="0001477D"/>
    <w:rsid w:val="00014C18"/>
    <w:rsid w:val="00016681"/>
    <w:rsid w:val="00022E2A"/>
    <w:rsid w:val="00035636"/>
    <w:rsid w:val="00036E6D"/>
    <w:rsid w:val="00040446"/>
    <w:rsid w:val="00056FC7"/>
    <w:rsid w:val="000609DF"/>
    <w:rsid w:val="0006179F"/>
    <w:rsid w:val="000665B3"/>
    <w:rsid w:val="00071110"/>
    <w:rsid w:val="0007282C"/>
    <w:rsid w:val="000869AE"/>
    <w:rsid w:val="00086D49"/>
    <w:rsid w:val="00087ABE"/>
    <w:rsid w:val="000A3B4F"/>
    <w:rsid w:val="000A5883"/>
    <w:rsid w:val="000B1D20"/>
    <w:rsid w:val="000C3A86"/>
    <w:rsid w:val="000F2C58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2143"/>
    <w:rsid w:val="0014612E"/>
    <w:rsid w:val="001614EB"/>
    <w:rsid w:val="00174969"/>
    <w:rsid w:val="001774A5"/>
    <w:rsid w:val="00177B5C"/>
    <w:rsid w:val="00177DA1"/>
    <w:rsid w:val="00185AD2"/>
    <w:rsid w:val="00187481"/>
    <w:rsid w:val="0019238B"/>
    <w:rsid w:val="001A7F36"/>
    <w:rsid w:val="001B06BD"/>
    <w:rsid w:val="001B3257"/>
    <w:rsid w:val="001B57A1"/>
    <w:rsid w:val="001B749F"/>
    <w:rsid w:val="001C05FF"/>
    <w:rsid w:val="001C3A7A"/>
    <w:rsid w:val="001C79E8"/>
    <w:rsid w:val="001D4772"/>
    <w:rsid w:val="001D707E"/>
    <w:rsid w:val="001E555D"/>
    <w:rsid w:val="001F21BD"/>
    <w:rsid w:val="001F446A"/>
    <w:rsid w:val="00207F43"/>
    <w:rsid w:val="00220197"/>
    <w:rsid w:val="00221A54"/>
    <w:rsid w:val="0022392A"/>
    <w:rsid w:val="00223C8B"/>
    <w:rsid w:val="002445CD"/>
    <w:rsid w:val="0025448A"/>
    <w:rsid w:val="002816AA"/>
    <w:rsid w:val="002853A6"/>
    <w:rsid w:val="002950A8"/>
    <w:rsid w:val="002B4532"/>
    <w:rsid w:val="002C0042"/>
    <w:rsid w:val="002C18B4"/>
    <w:rsid w:val="002C512D"/>
    <w:rsid w:val="002D2041"/>
    <w:rsid w:val="002E2F70"/>
    <w:rsid w:val="002E336A"/>
    <w:rsid w:val="002E339C"/>
    <w:rsid w:val="002F75E4"/>
    <w:rsid w:val="00307AB5"/>
    <w:rsid w:val="00312B80"/>
    <w:rsid w:val="00320ABB"/>
    <w:rsid w:val="003227EC"/>
    <w:rsid w:val="0035728F"/>
    <w:rsid w:val="003603F5"/>
    <w:rsid w:val="0038169E"/>
    <w:rsid w:val="00384D77"/>
    <w:rsid w:val="0038674D"/>
    <w:rsid w:val="00391D41"/>
    <w:rsid w:val="003C1030"/>
    <w:rsid w:val="003D1551"/>
    <w:rsid w:val="003E2336"/>
    <w:rsid w:val="003E6C4C"/>
    <w:rsid w:val="00424EA1"/>
    <w:rsid w:val="0042780E"/>
    <w:rsid w:val="0043219C"/>
    <w:rsid w:val="00466B1F"/>
    <w:rsid w:val="004A1312"/>
    <w:rsid w:val="004A1A76"/>
    <w:rsid w:val="004A1DD5"/>
    <w:rsid w:val="004B4759"/>
    <w:rsid w:val="004C2280"/>
    <w:rsid w:val="004D4F6A"/>
    <w:rsid w:val="004E439C"/>
    <w:rsid w:val="004F282E"/>
    <w:rsid w:val="00506BBF"/>
    <w:rsid w:val="00517E3E"/>
    <w:rsid w:val="00525521"/>
    <w:rsid w:val="00542C94"/>
    <w:rsid w:val="00544A98"/>
    <w:rsid w:val="0055753A"/>
    <w:rsid w:val="00573EFC"/>
    <w:rsid w:val="00581F21"/>
    <w:rsid w:val="00584F25"/>
    <w:rsid w:val="005B4AAF"/>
    <w:rsid w:val="005C228C"/>
    <w:rsid w:val="005C48BB"/>
    <w:rsid w:val="005D01BC"/>
    <w:rsid w:val="005D2B91"/>
    <w:rsid w:val="005D5030"/>
    <w:rsid w:val="005F605E"/>
    <w:rsid w:val="0060573F"/>
    <w:rsid w:val="00607E71"/>
    <w:rsid w:val="00614508"/>
    <w:rsid w:val="00620174"/>
    <w:rsid w:val="00625AC5"/>
    <w:rsid w:val="006261AF"/>
    <w:rsid w:val="006409E6"/>
    <w:rsid w:val="00640AF0"/>
    <w:rsid w:val="006463CA"/>
    <w:rsid w:val="0065776C"/>
    <w:rsid w:val="0066035D"/>
    <w:rsid w:val="00661854"/>
    <w:rsid w:val="00673CDA"/>
    <w:rsid w:val="0067661A"/>
    <w:rsid w:val="00676D1C"/>
    <w:rsid w:val="00680482"/>
    <w:rsid w:val="0069635F"/>
    <w:rsid w:val="006A0A6D"/>
    <w:rsid w:val="006A1F3D"/>
    <w:rsid w:val="006A2357"/>
    <w:rsid w:val="006A5650"/>
    <w:rsid w:val="006A709E"/>
    <w:rsid w:val="006C5391"/>
    <w:rsid w:val="006C65B1"/>
    <w:rsid w:val="006C711B"/>
    <w:rsid w:val="006D4242"/>
    <w:rsid w:val="006D5269"/>
    <w:rsid w:val="006D5604"/>
    <w:rsid w:val="006D7FB3"/>
    <w:rsid w:val="006E01A4"/>
    <w:rsid w:val="006E763A"/>
    <w:rsid w:val="006F74D7"/>
    <w:rsid w:val="00705625"/>
    <w:rsid w:val="00713676"/>
    <w:rsid w:val="0072341F"/>
    <w:rsid w:val="00724C7D"/>
    <w:rsid w:val="00730A33"/>
    <w:rsid w:val="0076250C"/>
    <w:rsid w:val="007712C5"/>
    <w:rsid w:val="00780713"/>
    <w:rsid w:val="007973D1"/>
    <w:rsid w:val="007A0867"/>
    <w:rsid w:val="007A2D82"/>
    <w:rsid w:val="007A516D"/>
    <w:rsid w:val="007A747B"/>
    <w:rsid w:val="007B4200"/>
    <w:rsid w:val="007C3ED3"/>
    <w:rsid w:val="007D4721"/>
    <w:rsid w:val="007D7BEC"/>
    <w:rsid w:val="007E5362"/>
    <w:rsid w:val="007F68D1"/>
    <w:rsid w:val="007F744C"/>
    <w:rsid w:val="007F7F48"/>
    <w:rsid w:val="00802A5F"/>
    <w:rsid w:val="00806AA4"/>
    <w:rsid w:val="00807033"/>
    <w:rsid w:val="00807473"/>
    <w:rsid w:val="00814E9D"/>
    <w:rsid w:val="0082577D"/>
    <w:rsid w:val="00842F67"/>
    <w:rsid w:val="0084535A"/>
    <w:rsid w:val="0085668A"/>
    <w:rsid w:val="0086252E"/>
    <w:rsid w:val="0087628C"/>
    <w:rsid w:val="008771B5"/>
    <w:rsid w:val="008874DD"/>
    <w:rsid w:val="008876A7"/>
    <w:rsid w:val="00890EDB"/>
    <w:rsid w:val="00891B54"/>
    <w:rsid w:val="00896333"/>
    <w:rsid w:val="008A6D85"/>
    <w:rsid w:val="008B0A42"/>
    <w:rsid w:val="008B55FF"/>
    <w:rsid w:val="008C2CAE"/>
    <w:rsid w:val="008C3BDD"/>
    <w:rsid w:val="008D3CF8"/>
    <w:rsid w:val="008D6007"/>
    <w:rsid w:val="008E6177"/>
    <w:rsid w:val="0090306C"/>
    <w:rsid w:val="00910041"/>
    <w:rsid w:val="00916B17"/>
    <w:rsid w:val="0092681A"/>
    <w:rsid w:val="00935E04"/>
    <w:rsid w:val="00937FE5"/>
    <w:rsid w:val="00954234"/>
    <w:rsid w:val="00962F9D"/>
    <w:rsid w:val="00976A9E"/>
    <w:rsid w:val="00980FC4"/>
    <w:rsid w:val="0098217F"/>
    <w:rsid w:val="00982EC7"/>
    <w:rsid w:val="00987550"/>
    <w:rsid w:val="00991E37"/>
    <w:rsid w:val="009B6477"/>
    <w:rsid w:val="009C0039"/>
    <w:rsid w:val="009C1FC0"/>
    <w:rsid w:val="009D067C"/>
    <w:rsid w:val="009D12EE"/>
    <w:rsid w:val="009E5337"/>
    <w:rsid w:val="009F0A35"/>
    <w:rsid w:val="009F7C03"/>
    <w:rsid w:val="00A16F1F"/>
    <w:rsid w:val="00A21480"/>
    <w:rsid w:val="00A26D12"/>
    <w:rsid w:val="00A30636"/>
    <w:rsid w:val="00A40901"/>
    <w:rsid w:val="00A4347E"/>
    <w:rsid w:val="00A5262B"/>
    <w:rsid w:val="00A53647"/>
    <w:rsid w:val="00A53A11"/>
    <w:rsid w:val="00A60606"/>
    <w:rsid w:val="00A63190"/>
    <w:rsid w:val="00A66845"/>
    <w:rsid w:val="00AB040B"/>
    <w:rsid w:val="00AB52A5"/>
    <w:rsid w:val="00AB654E"/>
    <w:rsid w:val="00AB7399"/>
    <w:rsid w:val="00AB7DFE"/>
    <w:rsid w:val="00AD7777"/>
    <w:rsid w:val="00AE48D7"/>
    <w:rsid w:val="00AE4DAF"/>
    <w:rsid w:val="00AF1508"/>
    <w:rsid w:val="00B055ED"/>
    <w:rsid w:val="00B25D72"/>
    <w:rsid w:val="00B33849"/>
    <w:rsid w:val="00B46CB8"/>
    <w:rsid w:val="00B51399"/>
    <w:rsid w:val="00B5348C"/>
    <w:rsid w:val="00B55BC1"/>
    <w:rsid w:val="00B56F77"/>
    <w:rsid w:val="00B6380F"/>
    <w:rsid w:val="00B646F6"/>
    <w:rsid w:val="00B66847"/>
    <w:rsid w:val="00B71E75"/>
    <w:rsid w:val="00B738E9"/>
    <w:rsid w:val="00B77DE8"/>
    <w:rsid w:val="00B82F5E"/>
    <w:rsid w:val="00B84016"/>
    <w:rsid w:val="00B84413"/>
    <w:rsid w:val="00B90E22"/>
    <w:rsid w:val="00B94BE1"/>
    <w:rsid w:val="00B961DF"/>
    <w:rsid w:val="00BA1814"/>
    <w:rsid w:val="00BA4C31"/>
    <w:rsid w:val="00BB07B7"/>
    <w:rsid w:val="00BB195F"/>
    <w:rsid w:val="00BC22F4"/>
    <w:rsid w:val="00BC293A"/>
    <w:rsid w:val="00BD634C"/>
    <w:rsid w:val="00C05A8D"/>
    <w:rsid w:val="00C17B40"/>
    <w:rsid w:val="00C20CD8"/>
    <w:rsid w:val="00C321C4"/>
    <w:rsid w:val="00C42C0D"/>
    <w:rsid w:val="00C43C2F"/>
    <w:rsid w:val="00C47F99"/>
    <w:rsid w:val="00C65F10"/>
    <w:rsid w:val="00C67D16"/>
    <w:rsid w:val="00C817EB"/>
    <w:rsid w:val="00C872C9"/>
    <w:rsid w:val="00C92C39"/>
    <w:rsid w:val="00C96831"/>
    <w:rsid w:val="00C97508"/>
    <w:rsid w:val="00C97B64"/>
    <w:rsid w:val="00CA0700"/>
    <w:rsid w:val="00CA0912"/>
    <w:rsid w:val="00CC35D3"/>
    <w:rsid w:val="00D01FFB"/>
    <w:rsid w:val="00D03AD1"/>
    <w:rsid w:val="00D057A9"/>
    <w:rsid w:val="00D10D0A"/>
    <w:rsid w:val="00D14543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76B12"/>
    <w:rsid w:val="00D92D56"/>
    <w:rsid w:val="00DA120B"/>
    <w:rsid w:val="00DA7680"/>
    <w:rsid w:val="00DE026B"/>
    <w:rsid w:val="00DE3E47"/>
    <w:rsid w:val="00DE5F2F"/>
    <w:rsid w:val="00DE75E3"/>
    <w:rsid w:val="00DF5CDD"/>
    <w:rsid w:val="00E019F1"/>
    <w:rsid w:val="00E2651C"/>
    <w:rsid w:val="00E352D6"/>
    <w:rsid w:val="00E35395"/>
    <w:rsid w:val="00E5387E"/>
    <w:rsid w:val="00E5749A"/>
    <w:rsid w:val="00E63238"/>
    <w:rsid w:val="00E80E0B"/>
    <w:rsid w:val="00E847C9"/>
    <w:rsid w:val="00E923FD"/>
    <w:rsid w:val="00E924E1"/>
    <w:rsid w:val="00E957FD"/>
    <w:rsid w:val="00E958B9"/>
    <w:rsid w:val="00EB1174"/>
    <w:rsid w:val="00EB2716"/>
    <w:rsid w:val="00EB45E8"/>
    <w:rsid w:val="00EB4C3C"/>
    <w:rsid w:val="00EC5262"/>
    <w:rsid w:val="00EC6969"/>
    <w:rsid w:val="00ED4547"/>
    <w:rsid w:val="00ED743D"/>
    <w:rsid w:val="00EE63C8"/>
    <w:rsid w:val="00EF17BC"/>
    <w:rsid w:val="00EF21B6"/>
    <w:rsid w:val="00EF6D3C"/>
    <w:rsid w:val="00EF7589"/>
    <w:rsid w:val="00F0047E"/>
    <w:rsid w:val="00F00F91"/>
    <w:rsid w:val="00F01B8B"/>
    <w:rsid w:val="00F02095"/>
    <w:rsid w:val="00F214E2"/>
    <w:rsid w:val="00F24CFE"/>
    <w:rsid w:val="00F45603"/>
    <w:rsid w:val="00F458FE"/>
    <w:rsid w:val="00F55AE6"/>
    <w:rsid w:val="00F712B0"/>
    <w:rsid w:val="00F71414"/>
    <w:rsid w:val="00F831B4"/>
    <w:rsid w:val="00F83731"/>
    <w:rsid w:val="00F91136"/>
    <w:rsid w:val="00FB30D4"/>
    <w:rsid w:val="00FC171B"/>
    <w:rsid w:val="00FC6777"/>
    <w:rsid w:val="00FD3002"/>
    <w:rsid w:val="00FE1C6A"/>
    <w:rsid w:val="00FE34EA"/>
    <w:rsid w:val="00FF43B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BA416"/>
  <w15:docId w15:val="{AC74DA89-B622-46FD-9445-48FC8295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  <w:style w:type="paragraph" w:styleId="PargrafodaLista">
    <w:name w:val="List Paragraph"/>
    <w:basedOn w:val="Normal"/>
    <w:uiPriority w:val="34"/>
    <w:qFormat/>
    <w:rsid w:val="00D76B12"/>
    <w:pPr>
      <w:ind w:left="720"/>
      <w:contextualSpacing/>
    </w:pPr>
  </w:style>
  <w:style w:type="character" w:styleId="Hyperlink">
    <w:name w:val="Hyperlink"/>
    <w:basedOn w:val="Fontepargpadro"/>
    <w:unhideWhenUsed/>
    <w:rsid w:val="00584F2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cp@ppg.uema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pema.br/modelos-e-documen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pema/patronag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9883458B1A4807875E81E06559D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2101C-5C86-472F-B286-25AE8F11A091}"/>
      </w:docPartPr>
      <w:docPartBody>
        <w:p w:rsidR="00FB5F7B" w:rsidRDefault="00693AFF" w:rsidP="00693AFF">
          <w:pPr>
            <w:pStyle w:val="369883458B1A4807875E81E06559D427"/>
          </w:pPr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2D9239D7DD547BDB990C98079CCA7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EC969-94FB-4CAC-905D-8A997BE00A07}"/>
      </w:docPartPr>
      <w:docPartBody>
        <w:p w:rsidR="00FB5F7B" w:rsidRDefault="00693AFF" w:rsidP="00693AFF">
          <w:pPr>
            <w:pStyle w:val="F2D9239D7DD547BDB990C98079CCA7C1"/>
          </w:pPr>
          <w:r w:rsidRPr="009221A8">
            <w:rPr>
              <w:rStyle w:val="TextodoEspaoReservado"/>
              <w:sz w:val="24"/>
              <w:szCs w:val="24"/>
            </w:rPr>
            <w:t>Nome do bolsista.</w:t>
          </w:r>
        </w:p>
      </w:docPartBody>
    </w:docPart>
    <w:docPart>
      <w:docPartPr>
        <w:name w:val="1C73EA76EADA4D6B90FC3E8717454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F47EF-F981-4CED-A0C5-2C4E5B70E580}"/>
      </w:docPartPr>
      <w:docPartBody>
        <w:p w:rsidR="00FB5F7B" w:rsidRDefault="00693AFF" w:rsidP="00693AFF">
          <w:pPr>
            <w:pStyle w:val="1C73EA76EADA4D6B90FC3E871745481A"/>
          </w:pPr>
          <w:r>
            <w:rPr>
              <w:rStyle w:val="TextodoEspaoReservado"/>
              <w:sz w:val="24"/>
              <w:szCs w:val="24"/>
            </w:rPr>
            <w:t>Curso de Graduação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0FA53800BCD9440C81C0E51BD1E63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686163-A6C6-4AB9-B537-F5357944F727}"/>
      </w:docPartPr>
      <w:docPartBody>
        <w:p w:rsidR="00FB5F7B" w:rsidRDefault="00693AFF" w:rsidP="00693AFF">
          <w:pPr>
            <w:pStyle w:val="0FA53800BCD9440C81C0E51BD1E63E20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664B82B335B9456B899762E9D6295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1A508-1D17-498F-931A-A0DF19C34757}"/>
      </w:docPartPr>
      <w:docPartBody>
        <w:p w:rsidR="00FB5F7B" w:rsidRDefault="00693AFF" w:rsidP="00693AFF">
          <w:pPr>
            <w:pStyle w:val="664B82B335B9456B899762E9D62957A5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55C9E9035BF44197B9A0DCE5426E1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435000-8D91-49BA-97F0-FF5F0AD91978}"/>
      </w:docPartPr>
      <w:docPartBody>
        <w:p w:rsidR="00FB5F7B" w:rsidRDefault="00693AFF" w:rsidP="00693AFF">
          <w:pPr>
            <w:pStyle w:val="55C9E9035BF44197B9A0DCE5426E1448"/>
          </w:pPr>
          <w:r>
            <w:rPr>
              <w:rStyle w:val="TextodoEspaoReservado"/>
              <w:sz w:val="24"/>
              <w:szCs w:val="24"/>
            </w:rPr>
            <w:t>Sexo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B0B3E0725E4470BA28BC3972FFF1A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B997C-61C1-46AB-87A8-645934496F38}"/>
      </w:docPartPr>
      <w:docPartBody>
        <w:p w:rsidR="00FB5F7B" w:rsidRDefault="00693AFF" w:rsidP="00693AFF">
          <w:pPr>
            <w:pStyle w:val="CB0B3E0725E4470BA28BC3972FFF1A5D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268FCA4D17D45ECA8642E2A1E54CD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28E5C-C605-4814-BD16-4740DA13F40A}"/>
      </w:docPartPr>
      <w:docPartBody>
        <w:p w:rsidR="00FB5F7B" w:rsidRDefault="00693AFF" w:rsidP="00693AFF">
          <w:pPr>
            <w:pStyle w:val="B268FCA4D17D45ECA8642E2A1E54CD5A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3ED90B605C041D7A62C10E88DBFE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C2952-754F-4EF8-B75D-68FDD2086A4E}"/>
      </w:docPartPr>
      <w:docPartBody>
        <w:p w:rsidR="00FB5F7B" w:rsidRDefault="00693AFF" w:rsidP="00693AFF">
          <w:pPr>
            <w:pStyle w:val="B3ED90B605C041D7A62C10E88DBFEE21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7E4B7B759CAB48D783C62652309058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61473-7649-4592-AC19-1521DA25839B}"/>
      </w:docPartPr>
      <w:docPartBody>
        <w:p w:rsidR="00FB5F7B" w:rsidRDefault="00693AFF" w:rsidP="00693AFF">
          <w:pPr>
            <w:pStyle w:val="7E4B7B759CAB48D783C626523090584C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57F27549EE6404AA1E1EFA198ED5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C1FC3-953B-4BD1-A385-1A58F117A468}"/>
      </w:docPartPr>
      <w:docPartBody>
        <w:p w:rsidR="00FB5F7B" w:rsidRDefault="00693AFF" w:rsidP="00693AFF">
          <w:pPr>
            <w:pStyle w:val="F57F27549EE6404AA1E1EFA198ED5CB2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07854DBC7784231AD82CD8905D7D5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40742-F52C-4EAF-969D-F59ECF6AA216}"/>
      </w:docPartPr>
      <w:docPartBody>
        <w:p w:rsidR="00FB5F7B" w:rsidRDefault="00693AFF" w:rsidP="00693AFF">
          <w:pPr>
            <w:pStyle w:val="407854DBC7784231AD82CD8905D7D566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4F6F2ADDAAD342D78230C39F01BEF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68679F-11F6-4846-B700-91391796EE20}"/>
      </w:docPartPr>
      <w:docPartBody>
        <w:p w:rsidR="00FB5F7B" w:rsidRDefault="00693AFF" w:rsidP="00693AFF">
          <w:pPr>
            <w:pStyle w:val="4F6F2ADDAAD342D78230C39F01BEFC6D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D7D9797BDE74A40848BB166AF7A0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F70FDC-A843-42B1-AA26-8049A9566036}"/>
      </w:docPartPr>
      <w:docPartBody>
        <w:p w:rsidR="00FB5F7B" w:rsidRDefault="00693AFF" w:rsidP="00693AFF">
          <w:pPr>
            <w:pStyle w:val="DD7D9797BDE74A40848BB166AF7A080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6B93CFB63D24B439A86692ED35B51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717F98-12EC-4D31-B16C-8D306928F7C9}"/>
      </w:docPartPr>
      <w:docPartBody>
        <w:p w:rsidR="00FB5F7B" w:rsidRDefault="00693AFF" w:rsidP="00693AFF">
          <w:pPr>
            <w:pStyle w:val="F6B93CFB63D24B439A86692ED35B5108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1692B57F5D154D4DAB6B2027059467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32F0C-ABCF-4018-B816-A9DED5C365EA}"/>
      </w:docPartPr>
      <w:docPartBody>
        <w:p w:rsidR="00FB5F7B" w:rsidRDefault="00693AFF" w:rsidP="00693AFF">
          <w:pPr>
            <w:pStyle w:val="1692B57F5D154D4DAB6B20270594679B"/>
          </w:pPr>
          <w:r w:rsidRPr="005609F8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número</w:t>
          </w:r>
          <w:r w:rsidRPr="005609F8">
            <w:rPr>
              <w:rStyle w:val="TextodoEspaoReservado"/>
            </w:rPr>
            <w:t>.</w:t>
          </w:r>
        </w:p>
      </w:docPartBody>
    </w:docPart>
    <w:docPart>
      <w:docPartPr>
        <w:name w:val="41A89B5DF2BE422D973553566C76C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4B08D-05B9-441D-99DA-98CFC87E06A4}"/>
      </w:docPartPr>
      <w:docPartBody>
        <w:p w:rsidR="00FB5F7B" w:rsidRDefault="00693AFF" w:rsidP="00693AFF">
          <w:pPr>
            <w:pStyle w:val="41A89B5DF2BE422D973553566C76C2A1"/>
          </w:pPr>
          <w:r w:rsidRPr="005609F8">
            <w:rPr>
              <w:rStyle w:val="TextodoEspaoReservado"/>
            </w:rPr>
            <w:t>Clique aqui para digitar o</w:t>
          </w:r>
          <w:r>
            <w:rPr>
              <w:rStyle w:val="TextodoEspaoReservado"/>
            </w:rPr>
            <w:t xml:space="preserve"> número</w:t>
          </w:r>
          <w:r w:rsidRPr="005609F8">
            <w:rPr>
              <w:rStyle w:val="TextodoEspaoReservado"/>
            </w:rPr>
            <w:t>.</w:t>
          </w:r>
        </w:p>
      </w:docPartBody>
    </w:docPart>
    <w:docPart>
      <w:docPartPr>
        <w:name w:val="23F49418194C454EB0192DF792E00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82CBE-78BB-43A4-BE10-BDCC3157FD28}"/>
      </w:docPartPr>
      <w:docPartBody>
        <w:p w:rsidR="00FB5F7B" w:rsidRDefault="00693AFF" w:rsidP="00693AFF">
          <w:pPr>
            <w:pStyle w:val="23F49418194C454EB0192DF792E00396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A3B21E548FD049E69607B427E500A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2AB2E-3E3E-470B-BBF9-784BEAFD9BF3}"/>
      </w:docPartPr>
      <w:docPartBody>
        <w:p w:rsidR="00FB5F7B" w:rsidRDefault="00693AFF" w:rsidP="00693AFF">
          <w:pPr>
            <w:pStyle w:val="A3B21E548FD049E69607B427E500A958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33DB4DA8282144718FC9212F5B8F79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6AF67-1D6C-43F0-B19C-2E331D2829B6}"/>
      </w:docPartPr>
      <w:docPartBody>
        <w:p w:rsidR="00FB5F7B" w:rsidRDefault="00693AFF" w:rsidP="00693AFF">
          <w:pPr>
            <w:pStyle w:val="33DB4DA8282144718FC9212F5B8F797B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B491BAF9E114AACB98EF3FAC97EA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A17-8A67-49E2-A3F0-0D61F30D4EDE}"/>
      </w:docPartPr>
      <w:docPartBody>
        <w:p w:rsidR="00FB5F7B" w:rsidRDefault="00693AFF" w:rsidP="00693AFF">
          <w:pPr>
            <w:pStyle w:val="BB491BAF9E114AACB98EF3FAC97EA20E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D48A18130BA640C48AB47A51D44AA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1A1988-2711-498C-BBF7-F3A2479FAE85}"/>
      </w:docPartPr>
      <w:docPartBody>
        <w:p w:rsidR="00FB5F7B" w:rsidRDefault="00693AFF" w:rsidP="00693AFF">
          <w:pPr>
            <w:pStyle w:val="D48A18130BA640C48AB47A51D44AAF35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FC5665C43DB479EA4046382DBF33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6E7953-6851-40BE-8436-208EC9D8CC1D}"/>
      </w:docPartPr>
      <w:docPartBody>
        <w:p w:rsidR="00FB5F7B" w:rsidRDefault="00693AFF" w:rsidP="00693AFF">
          <w:pPr>
            <w:pStyle w:val="EFC5665C43DB479EA4046382DBF3394F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EE3E87E71806420FA14EBA7D980DE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48757-962A-42F2-AB23-D52E3DB7696E}"/>
      </w:docPartPr>
      <w:docPartBody>
        <w:p w:rsidR="00FB5F7B" w:rsidRDefault="00693AFF" w:rsidP="00693AFF">
          <w:pPr>
            <w:pStyle w:val="EE3E87E71806420FA14EBA7D980DE917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6FA82F8FC65048A1A84133C46E46E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5BED9-64B8-4B84-AE26-F163E7539A01}"/>
      </w:docPartPr>
      <w:docPartBody>
        <w:p w:rsidR="00FB5F7B" w:rsidRDefault="00693AFF" w:rsidP="00693AFF">
          <w:pPr>
            <w:pStyle w:val="6FA82F8FC65048A1A84133C46E46EA6B"/>
          </w:pPr>
          <w:r w:rsidRPr="009221A8">
            <w:rPr>
              <w:rStyle w:val="TextodoEspaoReservado"/>
              <w:sz w:val="24"/>
              <w:szCs w:val="24"/>
            </w:rPr>
            <w:t>Nome do bolsista.</w:t>
          </w:r>
        </w:p>
      </w:docPartBody>
    </w:docPart>
    <w:docPart>
      <w:docPartPr>
        <w:name w:val="0605B94033E84B5DBDA60EAF28B897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4B020-11EE-476C-8F32-30EAB5437D9A}"/>
      </w:docPartPr>
      <w:docPartBody>
        <w:p w:rsidR="00FB5F7B" w:rsidRDefault="00693AFF" w:rsidP="00693AFF">
          <w:pPr>
            <w:pStyle w:val="0605B94033E84B5DBDA60EAF28B89701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FB6AE0B23824FF1A38FBC50F5759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7CB0B-FE3B-47C3-8346-3B4F33E43D5C}"/>
      </w:docPartPr>
      <w:docPartBody>
        <w:p w:rsidR="00FB5F7B" w:rsidRDefault="00693AFF" w:rsidP="00693AFF">
          <w:pPr>
            <w:pStyle w:val="2FB6AE0B23824FF1A38FBC50F575948D"/>
          </w:pPr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E9EBAB873A04A91A1601490CDD70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456640-40A9-46CB-BFC8-26E64618D6A8}"/>
      </w:docPartPr>
      <w:docPartBody>
        <w:p w:rsidR="00FB5F7B" w:rsidRDefault="00693AFF" w:rsidP="00693AFF">
          <w:pPr>
            <w:pStyle w:val="EE9EBAB873A04A91A1601490CDD7097E"/>
          </w:pPr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9AD7DFCE17CE4356B90D027647ABA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5D505-257F-4667-8C52-797C27EC31A4}"/>
      </w:docPartPr>
      <w:docPartBody>
        <w:p w:rsidR="00FB5F7B" w:rsidRDefault="00693AFF" w:rsidP="00693AFF">
          <w:pPr>
            <w:pStyle w:val="9AD7DFCE17CE4356B90D027647ABADB8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60D0A51542B4C64A2649267BEBD1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470B4-FEE7-4132-BF21-6C46641EA956}"/>
      </w:docPartPr>
      <w:docPartBody>
        <w:p w:rsidR="00FB5F7B" w:rsidRDefault="00693AFF" w:rsidP="00693AFF">
          <w:pPr>
            <w:pStyle w:val="D60D0A51542B4C64A2649267BEBD1776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9973DD3991394892921AF252B0B88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854BE-995C-43FF-A411-421F7598C094}"/>
      </w:docPartPr>
      <w:docPartBody>
        <w:p w:rsidR="00FB5F7B" w:rsidRDefault="00693AFF" w:rsidP="00693AFF">
          <w:pPr>
            <w:pStyle w:val="9973DD3991394892921AF252B0B889D7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AFF"/>
    <w:rsid w:val="0009706D"/>
    <w:rsid w:val="00162700"/>
    <w:rsid w:val="00175A4C"/>
    <w:rsid w:val="005A7E4A"/>
    <w:rsid w:val="005C5A7F"/>
    <w:rsid w:val="00601760"/>
    <w:rsid w:val="00693AFF"/>
    <w:rsid w:val="00755E4B"/>
    <w:rsid w:val="007579D3"/>
    <w:rsid w:val="00781A31"/>
    <w:rsid w:val="00836771"/>
    <w:rsid w:val="00B10E4F"/>
    <w:rsid w:val="00B1520E"/>
    <w:rsid w:val="00BC05AC"/>
    <w:rsid w:val="00C83F51"/>
    <w:rsid w:val="00D65775"/>
    <w:rsid w:val="00DD76AD"/>
    <w:rsid w:val="00E1461C"/>
    <w:rsid w:val="00F1314C"/>
    <w:rsid w:val="00F26EBD"/>
    <w:rsid w:val="00FB5F7B"/>
    <w:rsid w:val="00F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6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3AFF"/>
    <w:rPr>
      <w:color w:val="808080"/>
    </w:rPr>
  </w:style>
  <w:style w:type="paragraph" w:customStyle="1" w:styleId="369883458B1A4807875E81E06559D427">
    <w:name w:val="369883458B1A4807875E81E06559D427"/>
    <w:rsid w:val="00693AFF"/>
  </w:style>
  <w:style w:type="paragraph" w:customStyle="1" w:styleId="F2D9239D7DD547BDB990C98079CCA7C1">
    <w:name w:val="F2D9239D7DD547BDB990C98079CCA7C1"/>
    <w:rsid w:val="00693AFF"/>
  </w:style>
  <w:style w:type="paragraph" w:customStyle="1" w:styleId="1C73EA76EADA4D6B90FC3E871745481A">
    <w:name w:val="1C73EA76EADA4D6B90FC3E871745481A"/>
    <w:rsid w:val="00693AFF"/>
  </w:style>
  <w:style w:type="paragraph" w:customStyle="1" w:styleId="0FA53800BCD9440C81C0E51BD1E63E20">
    <w:name w:val="0FA53800BCD9440C81C0E51BD1E63E20"/>
    <w:rsid w:val="00693AFF"/>
  </w:style>
  <w:style w:type="paragraph" w:customStyle="1" w:styleId="664B82B335B9456B899762E9D62957A5">
    <w:name w:val="664B82B335B9456B899762E9D62957A5"/>
    <w:rsid w:val="00693AFF"/>
  </w:style>
  <w:style w:type="paragraph" w:customStyle="1" w:styleId="55C9E9035BF44197B9A0DCE5426E1448">
    <w:name w:val="55C9E9035BF44197B9A0DCE5426E1448"/>
    <w:rsid w:val="00693AFF"/>
  </w:style>
  <w:style w:type="paragraph" w:customStyle="1" w:styleId="CB0B3E0725E4470BA28BC3972FFF1A5D">
    <w:name w:val="CB0B3E0725E4470BA28BC3972FFF1A5D"/>
    <w:rsid w:val="00693AFF"/>
  </w:style>
  <w:style w:type="paragraph" w:customStyle="1" w:styleId="B268FCA4D17D45ECA8642E2A1E54CD5A">
    <w:name w:val="B268FCA4D17D45ECA8642E2A1E54CD5A"/>
    <w:rsid w:val="00693AFF"/>
  </w:style>
  <w:style w:type="paragraph" w:customStyle="1" w:styleId="B3ED90B605C041D7A62C10E88DBFEE21">
    <w:name w:val="B3ED90B605C041D7A62C10E88DBFEE21"/>
    <w:rsid w:val="00693AFF"/>
  </w:style>
  <w:style w:type="paragraph" w:customStyle="1" w:styleId="7E4B7B759CAB48D783C626523090584C">
    <w:name w:val="7E4B7B759CAB48D783C626523090584C"/>
    <w:rsid w:val="00693AFF"/>
  </w:style>
  <w:style w:type="paragraph" w:customStyle="1" w:styleId="F57F27549EE6404AA1E1EFA198ED5CB2">
    <w:name w:val="F57F27549EE6404AA1E1EFA198ED5CB2"/>
    <w:rsid w:val="00693AFF"/>
  </w:style>
  <w:style w:type="paragraph" w:customStyle="1" w:styleId="407854DBC7784231AD82CD8905D7D566">
    <w:name w:val="407854DBC7784231AD82CD8905D7D566"/>
    <w:rsid w:val="00693AFF"/>
  </w:style>
  <w:style w:type="paragraph" w:customStyle="1" w:styleId="4F6F2ADDAAD342D78230C39F01BEFC6D">
    <w:name w:val="4F6F2ADDAAD342D78230C39F01BEFC6D"/>
    <w:rsid w:val="00693AFF"/>
  </w:style>
  <w:style w:type="paragraph" w:customStyle="1" w:styleId="DD7D9797BDE74A40848BB166AF7A0807">
    <w:name w:val="DD7D9797BDE74A40848BB166AF7A0807"/>
    <w:rsid w:val="00693AFF"/>
  </w:style>
  <w:style w:type="paragraph" w:customStyle="1" w:styleId="F6B93CFB63D24B439A86692ED35B5108">
    <w:name w:val="F6B93CFB63D24B439A86692ED35B5108"/>
    <w:rsid w:val="00693AFF"/>
  </w:style>
  <w:style w:type="paragraph" w:customStyle="1" w:styleId="1692B57F5D154D4DAB6B20270594679B">
    <w:name w:val="1692B57F5D154D4DAB6B20270594679B"/>
    <w:rsid w:val="00693AFF"/>
  </w:style>
  <w:style w:type="paragraph" w:customStyle="1" w:styleId="41A89B5DF2BE422D973553566C76C2A1">
    <w:name w:val="41A89B5DF2BE422D973553566C76C2A1"/>
    <w:rsid w:val="00693AFF"/>
  </w:style>
  <w:style w:type="paragraph" w:customStyle="1" w:styleId="23F49418194C454EB0192DF792E00396">
    <w:name w:val="23F49418194C454EB0192DF792E00396"/>
    <w:rsid w:val="00693AFF"/>
  </w:style>
  <w:style w:type="paragraph" w:customStyle="1" w:styleId="A3B21E548FD049E69607B427E500A958">
    <w:name w:val="A3B21E548FD049E69607B427E500A958"/>
    <w:rsid w:val="00693AFF"/>
  </w:style>
  <w:style w:type="paragraph" w:customStyle="1" w:styleId="33DB4DA8282144718FC9212F5B8F797B">
    <w:name w:val="33DB4DA8282144718FC9212F5B8F797B"/>
    <w:rsid w:val="00693AFF"/>
  </w:style>
  <w:style w:type="paragraph" w:customStyle="1" w:styleId="BB491BAF9E114AACB98EF3FAC97EA20E">
    <w:name w:val="BB491BAF9E114AACB98EF3FAC97EA20E"/>
    <w:rsid w:val="00693AFF"/>
  </w:style>
  <w:style w:type="paragraph" w:customStyle="1" w:styleId="D48A18130BA640C48AB47A51D44AAF35">
    <w:name w:val="D48A18130BA640C48AB47A51D44AAF35"/>
    <w:rsid w:val="00693AFF"/>
  </w:style>
  <w:style w:type="paragraph" w:customStyle="1" w:styleId="EFC5665C43DB479EA4046382DBF3394F">
    <w:name w:val="EFC5665C43DB479EA4046382DBF3394F"/>
    <w:rsid w:val="00693AFF"/>
  </w:style>
  <w:style w:type="paragraph" w:customStyle="1" w:styleId="EE3E87E71806420FA14EBA7D980DE917">
    <w:name w:val="EE3E87E71806420FA14EBA7D980DE917"/>
    <w:rsid w:val="00693AFF"/>
  </w:style>
  <w:style w:type="paragraph" w:customStyle="1" w:styleId="6FA82F8FC65048A1A84133C46E46EA6B">
    <w:name w:val="6FA82F8FC65048A1A84133C46E46EA6B"/>
    <w:rsid w:val="00693AFF"/>
  </w:style>
  <w:style w:type="paragraph" w:customStyle="1" w:styleId="0605B94033E84B5DBDA60EAF28B89701">
    <w:name w:val="0605B94033E84B5DBDA60EAF28B89701"/>
    <w:rsid w:val="00693AFF"/>
  </w:style>
  <w:style w:type="paragraph" w:customStyle="1" w:styleId="2FB6AE0B23824FF1A38FBC50F575948D">
    <w:name w:val="2FB6AE0B23824FF1A38FBC50F575948D"/>
    <w:rsid w:val="00693AFF"/>
  </w:style>
  <w:style w:type="paragraph" w:customStyle="1" w:styleId="EE9EBAB873A04A91A1601490CDD7097E">
    <w:name w:val="EE9EBAB873A04A91A1601490CDD7097E"/>
    <w:rsid w:val="00693AFF"/>
  </w:style>
  <w:style w:type="paragraph" w:customStyle="1" w:styleId="9AD7DFCE17CE4356B90D027647ABADB8">
    <w:name w:val="9AD7DFCE17CE4356B90D027647ABADB8"/>
    <w:rsid w:val="00693AFF"/>
  </w:style>
  <w:style w:type="paragraph" w:customStyle="1" w:styleId="D60D0A51542B4C64A2649267BEBD1776">
    <w:name w:val="D60D0A51542B4C64A2649267BEBD1776"/>
    <w:rsid w:val="00693AFF"/>
  </w:style>
  <w:style w:type="paragraph" w:customStyle="1" w:styleId="9973DD3991394892921AF252B0B889D7">
    <w:name w:val="9973DD3991394892921AF252B0B889D7"/>
    <w:rsid w:val="0069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077F-6C24-4DCF-82D9-7400B8FA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10</TotalTime>
  <Pages>4</Pages>
  <Words>1064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Pesquisa</dc:creator>
  <cp:keywords/>
  <dc:description/>
  <cp:lastModifiedBy>Eliel-PPG</cp:lastModifiedBy>
  <cp:revision>2</cp:revision>
  <cp:lastPrinted>2019-08-15T17:21:00Z</cp:lastPrinted>
  <dcterms:created xsi:type="dcterms:W3CDTF">2022-11-07T18:10:00Z</dcterms:created>
  <dcterms:modified xsi:type="dcterms:W3CDTF">2022-11-07T18:10:00Z</dcterms:modified>
</cp:coreProperties>
</file>