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42485D" w:rsidRDefault="0042485D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7421" w:rsidRDefault="00057421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</w:t>
      </w:r>
      <w:r w:rsidR="008D353A">
        <w:rPr>
          <w:rFonts w:asciiTheme="minorHAnsi" w:hAnsiTheme="minorHAnsi"/>
          <w:b/>
          <w:sz w:val="24"/>
          <w:szCs w:val="24"/>
        </w:rPr>
        <w:t xml:space="preserve"> </w:t>
      </w:r>
      <w:r w:rsidR="00E472C9">
        <w:rPr>
          <w:rFonts w:asciiTheme="minorHAnsi" w:hAnsiTheme="minorHAnsi"/>
          <w:b/>
          <w:sz w:val="24"/>
          <w:szCs w:val="24"/>
        </w:rPr>
        <w:t>APOIO TÉCNICO INSTITUCIONAL</w:t>
      </w:r>
      <w:r w:rsidR="008D353A">
        <w:rPr>
          <w:b/>
          <w:bCs/>
          <w:sz w:val="24"/>
          <w:szCs w:val="24"/>
        </w:rPr>
        <w:t xml:space="preserve"> </w:t>
      </w:r>
      <w:r w:rsidRPr="00713676">
        <w:rPr>
          <w:rFonts w:asciiTheme="minorHAnsi" w:hAnsiTheme="minorHAnsi"/>
          <w:b/>
          <w:sz w:val="24"/>
          <w:szCs w:val="24"/>
        </w:rPr>
        <w:t xml:space="preserve">– </w:t>
      </w:r>
      <w:r w:rsidR="008D353A">
        <w:rPr>
          <w:rFonts w:asciiTheme="minorHAnsi" w:hAnsiTheme="minorHAnsi"/>
          <w:b/>
          <w:sz w:val="24"/>
          <w:szCs w:val="24"/>
        </w:rPr>
        <w:t>BATI</w:t>
      </w:r>
      <w:r w:rsidRPr="00713676">
        <w:rPr>
          <w:rFonts w:asciiTheme="minorHAnsi" w:hAnsiTheme="minorHAnsi"/>
          <w:b/>
          <w:sz w:val="24"/>
          <w:szCs w:val="24"/>
        </w:rPr>
        <w:t>/</w:t>
      </w:r>
      <w:r w:rsidR="00FE7735">
        <w:rPr>
          <w:rFonts w:asciiTheme="minorHAnsi" w:hAnsiTheme="minorHAnsi"/>
          <w:b/>
          <w:sz w:val="24"/>
          <w:szCs w:val="24"/>
        </w:rPr>
        <w:t>UEMA</w:t>
      </w:r>
      <w:r w:rsidR="00B10322">
        <w:rPr>
          <w:rFonts w:asciiTheme="minorHAnsi" w:hAnsiTheme="minorHAnsi"/>
          <w:b/>
          <w:sz w:val="24"/>
          <w:szCs w:val="24"/>
        </w:rPr>
        <w:t xml:space="preserve"> 2016/2017</w:t>
      </w:r>
    </w:p>
    <w:p w:rsidR="009D3367" w:rsidRPr="00713676" w:rsidRDefault="009D336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E76A1E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146050</wp:posOffset>
                </wp:positionV>
                <wp:extent cx="6023610" cy="0"/>
                <wp:effectExtent l="6350" t="13970" r="8890" b="508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91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1.5pt;width:47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W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OkSIt&#10;jOjp6HXMjG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CPF:</w:t>
      </w:r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CPF do bolsista. </w:t>
          </w:r>
        </w:sdtContent>
      </w:sdt>
    </w:p>
    <w:p w:rsidR="0084535A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</w:p>
    <w:p w:rsidR="0084535A" w:rsidRPr="00A4272D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Formação</w:t>
      </w:r>
      <w:r w:rsidR="00040446" w:rsidRPr="00A4272D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hAnsiTheme="minorHAnsi"/>
            <w:sz w:val="24"/>
            <w:szCs w:val="24"/>
          </w:rPr>
          <w:id w:val="1772738709"/>
          <w:placeholder>
            <w:docPart w:val="0F39E2A0234845F69B91D15B1EF33F7B"/>
          </w:placeholder>
          <w:showingPlcHdr/>
        </w:sdtPr>
        <w:sdtEndPr/>
        <w:sdtContent>
          <w:r w:rsidR="0042485D">
            <w:rPr>
              <w:rStyle w:val="TextodoEspaoReservado"/>
            </w:rPr>
            <w:t>Digite aqui a sua formação</w:t>
          </w:r>
          <w:r w:rsidR="0042485D" w:rsidRPr="00A35769">
            <w:rPr>
              <w:rStyle w:val="TextodoEspaoReservado"/>
            </w:rPr>
            <w:t>.</w:t>
          </w:r>
        </w:sdtContent>
      </w:sdt>
    </w:p>
    <w:p w:rsidR="00040446" w:rsidRPr="00A4272D" w:rsidRDefault="008D353A" w:rsidP="008D6007">
      <w:pPr>
        <w:jc w:val="both"/>
        <w:rPr>
          <w:rStyle w:val="GetulioCP02"/>
        </w:rPr>
      </w:pPr>
      <w:r w:rsidRPr="00A4272D">
        <w:rPr>
          <w:rFonts w:asciiTheme="minorHAnsi" w:hAnsiTheme="minorHAnsi"/>
          <w:sz w:val="24"/>
          <w:szCs w:val="24"/>
        </w:rPr>
        <w:t>Modalidade da Bolsa:</w:t>
      </w:r>
      <w:r w:rsidR="0042485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701638800"/>
          <w:placeholder>
            <w:docPart w:val="90A0ECD2648042549538EE2F1C72BF77"/>
          </w:placeholder>
          <w:showingPlcHdr/>
        </w:sdtPr>
        <w:sdtEndPr/>
        <w:sdtContent>
          <w:r w:rsidR="00AE263E">
            <w:rPr>
              <w:rStyle w:val="TextodoEspaoReservado"/>
            </w:rPr>
            <w:t>Digite aqui a modalidade da bolsa BATI</w:t>
          </w:r>
          <w:r w:rsidR="0042485D" w:rsidRPr="00A35769">
            <w:rPr>
              <w:rStyle w:val="TextodoEspaoReservado"/>
            </w:rPr>
            <w:t>.</w:t>
          </w:r>
        </w:sdtContent>
      </w:sdt>
      <w:bookmarkStart w:id="0" w:name="_GoBack"/>
      <w:bookmarkEnd w:id="0"/>
    </w:p>
    <w:p w:rsidR="0084535A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dia</w:t>
          </w:r>
          <w:r w:rsidR="0084535A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mês</w:t>
          </w:r>
          <w:r w:rsidR="0084535A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ano</w:t>
          </w:r>
          <w:r w:rsidR="0084535A" w:rsidRPr="00A4272D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       </w:t>
      </w:r>
    </w:p>
    <w:p w:rsidR="0042485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Identidade.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  <w:r w:rsidRPr="00A4272D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órgão. 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UF</w:t>
          </w:r>
          <w:r w:rsidR="00B55BC1" w:rsidRPr="00A4272D">
            <w:rPr>
              <w:rStyle w:val="TextodoEspaoReservado"/>
              <w:sz w:val="24"/>
              <w:szCs w:val="24"/>
            </w:rPr>
            <w:t>.</w:t>
          </w:r>
          <w:r w:rsidR="00B55BC1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</w:t>
      </w: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dia</w:t>
          </w:r>
          <w:r w:rsidR="002C0042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mês</w:t>
          </w:r>
          <w:r w:rsidR="002C0042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 xml:space="preserve">ano.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       </w:t>
      </w:r>
    </w:p>
    <w:p w:rsidR="0042485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</w:t>
      </w:r>
      <w:r w:rsidRPr="00A4272D">
        <w:rPr>
          <w:rFonts w:asciiTheme="minorHAnsi" w:hAnsiTheme="minorHAnsi"/>
          <w:sz w:val="24"/>
          <w:szCs w:val="24"/>
        </w:rPr>
        <w:t>CEP:</w:t>
      </w:r>
      <w:r w:rsidR="002C0042" w:rsidRPr="00A4272D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CEP.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</w:t>
      </w:r>
    </w:p>
    <w:p w:rsidR="0042485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Telefone residencial:</w:t>
      </w:r>
      <w:r w:rsidR="00D17125" w:rsidRPr="00A4272D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cód..</w:t>
          </w:r>
          <w:r w:rsidR="00D17125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</w:t>
      </w: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cód..</w:t>
          </w:r>
          <w:r w:rsidR="00D17125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Email:</w:t>
      </w:r>
      <w:r w:rsidR="00D17125" w:rsidRPr="00A4272D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B10322">
            <w:rPr>
              <w:rStyle w:val="TextodoEspaoReservado"/>
              <w:sz w:val="24"/>
              <w:szCs w:val="24"/>
            </w:rPr>
            <w:t>Digite aqui o e-mail</w:t>
          </w:r>
          <w:r w:rsidR="00D17125" w:rsidRPr="00A4272D">
            <w:rPr>
              <w:rStyle w:val="TextodoEspaoReservado"/>
              <w:sz w:val="24"/>
              <w:szCs w:val="24"/>
            </w:rPr>
            <w:t>.</w:t>
          </w:r>
        </w:sdtContent>
      </w:sdt>
    </w:p>
    <w:p w:rsidR="00B10322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Agência</w:t>
      </w:r>
      <w:r w:rsidR="00B10322">
        <w:rPr>
          <w:rFonts w:asciiTheme="minorHAnsi" w:hAnsiTheme="minorHAnsi"/>
          <w:sz w:val="24"/>
          <w:szCs w:val="24"/>
        </w:rPr>
        <w:t xml:space="preserve"> Banco do Brasil</w:t>
      </w:r>
      <w:r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Fonts w:asciiTheme="minorHAnsi" w:hAnsiTheme="minorHAnsi"/>
            <w:sz w:val="24"/>
            <w:szCs w:val="24"/>
          </w:rPr>
          <w:id w:val="1447422475"/>
          <w:placeholder>
            <w:docPart w:val="239D7557E48B4BA58EF418032859804E"/>
          </w:placeholder>
          <w:showingPlcHdr/>
        </w:sdtPr>
        <w:sdtEndPr/>
        <w:sdtContent>
          <w:r w:rsidR="0042485D">
            <w:rPr>
              <w:rStyle w:val="TextodoEspaoReservado"/>
            </w:rPr>
            <w:t>Digite aqui o número da agência</w:t>
          </w:r>
          <w:r w:rsidR="0042485D" w:rsidRPr="00A35769">
            <w:rPr>
              <w:rStyle w:val="TextodoEspaoReservado"/>
            </w:rPr>
            <w:t>.</w:t>
          </w:r>
        </w:sdtContent>
      </w:sdt>
      <w:r w:rsidR="0042485D">
        <w:rPr>
          <w:rFonts w:asciiTheme="minorHAnsi" w:hAnsiTheme="minorHAnsi"/>
          <w:sz w:val="24"/>
          <w:szCs w:val="24"/>
        </w:rPr>
        <w:t xml:space="preserve">      </w:t>
      </w:r>
    </w:p>
    <w:p w:rsidR="00C47F99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Conta corrente</w:t>
      </w:r>
      <w:r w:rsidR="00B10322">
        <w:rPr>
          <w:rFonts w:asciiTheme="minorHAnsi" w:hAnsiTheme="minorHAnsi"/>
          <w:sz w:val="24"/>
          <w:szCs w:val="24"/>
        </w:rPr>
        <w:t xml:space="preserve"> Banco do Brasil</w:t>
      </w:r>
      <w:r>
        <w:rPr>
          <w:rFonts w:asciiTheme="minorHAnsi" w:hAnsiTheme="minorHAnsi"/>
          <w:sz w:val="24"/>
          <w:szCs w:val="24"/>
        </w:rPr>
        <w:t>:</w:t>
      </w:r>
      <w:r w:rsidR="0042485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236756200"/>
          <w:placeholder>
            <w:docPart w:val="C81E7A66C4D643818186ACB478C6144D"/>
          </w:placeholder>
          <w:showingPlcHdr/>
        </w:sdtPr>
        <w:sdtEndPr/>
        <w:sdtContent>
          <w:r w:rsidR="0042485D">
            <w:rPr>
              <w:rStyle w:val="TextodoEspaoReservado"/>
            </w:rPr>
            <w:t>Digite aqui o número da conta</w:t>
          </w:r>
          <w:r w:rsidR="0042485D" w:rsidRPr="00A35769">
            <w:rPr>
              <w:rStyle w:val="TextodoEspaoReservado"/>
            </w:rPr>
            <w:t>.</w:t>
          </w:r>
        </w:sdtContent>
      </w:sdt>
    </w:p>
    <w:p w:rsidR="008D353A" w:rsidRDefault="008D353A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E76A1E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148590</wp:posOffset>
                </wp:positionV>
                <wp:extent cx="6023610" cy="0"/>
                <wp:effectExtent l="6350" t="1079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A7E5" id="AutoShape 6" o:spid="_x0000_s1026" type="#_x0000_t32" style="position:absolute;margin-left:-8.9pt;margin-top:11.7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1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GkSIt&#10;jOjp6HXMjO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2- IDENTIFICAÇÃO DO </w:t>
      </w:r>
      <w:r w:rsidR="00E472C9">
        <w:rPr>
          <w:rFonts w:asciiTheme="minorHAnsi" w:hAnsiTheme="minorHAnsi"/>
          <w:b/>
          <w:sz w:val="24"/>
          <w:szCs w:val="24"/>
        </w:rPr>
        <w:t>PROPONENTE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Fonts w:asciiTheme="minorHAnsi" w:hAnsiTheme="minorHAnsi"/>
            <w:sz w:val="24"/>
            <w:szCs w:val="24"/>
          </w:rPr>
          <w:id w:val="1773197801"/>
          <w:placeholder>
            <w:docPart w:val="63AB3FC5DE604B5CBE5F07D05C099B5C"/>
          </w:placeholder>
          <w:showingPlcHdr/>
        </w:sdtPr>
        <w:sdtEndPr/>
        <w:sdtContent>
          <w:r w:rsidR="009D3367">
            <w:rPr>
              <w:rStyle w:val="TextodoEspaoReservado"/>
            </w:rPr>
            <w:t>Digite aqui o seu Centro</w:t>
          </w:r>
          <w:r w:rsidR="009D3367" w:rsidRPr="00A35769">
            <w:rPr>
              <w:rStyle w:val="TextodoEspaoReservado"/>
            </w:rPr>
            <w:t>.</w:t>
          </w:r>
        </w:sdtContent>
      </w:sdt>
    </w:p>
    <w:p w:rsidR="00C47F99" w:rsidRDefault="00C47F99" w:rsidP="009B6477">
      <w:pPr>
        <w:jc w:val="both"/>
        <w:rPr>
          <w:rStyle w:val="GetulioCP02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showingPlcHdr/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EndPr>
          <w:rPr>
            <w:rStyle w:val="GetulioCP02"/>
          </w:rPr>
        </w:sdtEndPr>
        <w:sdtContent>
          <w:r w:rsidR="009D3367">
            <w:rPr>
              <w:rStyle w:val="TextodoEspaoReservado"/>
            </w:rPr>
            <w:t>Digite aqui o seu Departamento</w:t>
          </w:r>
          <w:r w:rsidR="009D3367" w:rsidRPr="00F64A0B">
            <w:rPr>
              <w:rStyle w:val="TextodoEspaoReservado"/>
            </w:rPr>
            <w:t>.</w:t>
          </w:r>
        </w:sdtContent>
      </w:sdt>
    </w:p>
    <w:p w:rsidR="00B10322" w:rsidRPr="00B10322" w:rsidRDefault="00B10322" w:rsidP="009B6477">
      <w:pPr>
        <w:jc w:val="both"/>
        <w:rPr>
          <w:rFonts w:asciiTheme="minorHAnsi" w:hAnsiTheme="minorHAnsi"/>
          <w:b/>
          <w:sz w:val="24"/>
          <w:szCs w:val="24"/>
        </w:rPr>
      </w:pPr>
      <w:r w:rsidRPr="00B10322">
        <w:rPr>
          <w:rStyle w:val="GetulioCP02"/>
          <w:b w:val="0"/>
        </w:rPr>
        <w:t>Matrícula:</w:t>
      </w:r>
      <w:r>
        <w:rPr>
          <w:rStyle w:val="GetulioCP02"/>
          <w:b w:val="0"/>
        </w:rPr>
        <w:t xml:space="preserve"> </w:t>
      </w:r>
      <w:sdt>
        <w:sdtPr>
          <w:rPr>
            <w:rStyle w:val="GetulioCP02"/>
            <w:b w:val="0"/>
          </w:rPr>
          <w:id w:val="-515148764"/>
          <w:placeholder>
            <w:docPart w:val="FFFA38B4B2184A16BDA42C7CE2A22ACD"/>
          </w:placeholder>
          <w:showingPlcHdr/>
        </w:sdtPr>
        <w:sdtEndPr>
          <w:rPr>
            <w:rStyle w:val="GetulioCP02"/>
          </w:rPr>
        </w:sdtEndPr>
        <w:sdtContent>
          <w:r>
            <w:rPr>
              <w:rStyle w:val="TextodoEspaoReservado"/>
            </w:rPr>
            <w:t>Digite aqui a matrícula</w:t>
          </w:r>
          <w:r w:rsidRPr="00A35769">
            <w:rPr>
              <w:rStyle w:val="TextodoEspaoReservado"/>
            </w:rPr>
            <w:t>.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  <w:sdt>
        <w:sdtPr>
          <w:rPr>
            <w:rFonts w:asciiTheme="minorHAnsi" w:hAnsiTheme="minorHAnsi"/>
            <w:sz w:val="24"/>
            <w:szCs w:val="24"/>
          </w:rPr>
          <w:id w:val="-930656216"/>
          <w:placeholder>
            <w:docPart w:val="5C3F2FA2EB074BD187846E8B5E2C046F"/>
          </w:placeholder>
          <w:showingPlcHdr/>
        </w:sdtPr>
        <w:sdtEndPr/>
        <w:sdtContent>
          <w:r w:rsidR="0042485D">
            <w:rPr>
              <w:rStyle w:val="TextodoEspaoReservado"/>
            </w:rPr>
            <w:t>Digite aqui a titulação</w:t>
          </w:r>
          <w:r w:rsidR="0042485D" w:rsidRPr="00A35769">
            <w:rPr>
              <w:rStyle w:val="TextodoEspaoReservado"/>
            </w:rPr>
            <w:t>.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B10322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B10322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B10322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Default="00C47F99" w:rsidP="00C47F99">
      <w:pPr>
        <w:jc w:val="both"/>
        <w:rPr>
          <w:rFonts w:cstheme="minorHAnsi"/>
          <w:i/>
          <w:szCs w:val="24"/>
          <w:shd w:val="clear" w:color="auto" w:fill="D9D9D9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B10322">
            <w:rPr>
              <w:rStyle w:val="TextodoEspaoReservado"/>
              <w:sz w:val="24"/>
              <w:szCs w:val="24"/>
            </w:rPr>
            <w:t>Digite aqui o e-mail</w:t>
          </w:r>
          <w:r>
            <w:rPr>
              <w:rStyle w:val="TextodoEspaoReservado"/>
              <w:sz w:val="24"/>
              <w:szCs w:val="24"/>
            </w:rPr>
            <w:t>.</w:t>
          </w:r>
        </w:sdtContent>
      </w:sdt>
    </w:p>
    <w:p w:rsidR="00B10322" w:rsidRDefault="00B10322" w:rsidP="00C47F99">
      <w:pPr>
        <w:jc w:val="both"/>
        <w:rPr>
          <w:rFonts w:cstheme="minorHAnsi"/>
          <w:i/>
          <w:szCs w:val="24"/>
          <w:shd w:val="clear" w:color="auto" w:fill="D9D9D9"/>
        </w:rPr>
      </w:pPr>
    </w:p>
    <w:p w:rsidR="00B10322" w:rsidRDefault="00B10322" w:rsidP="00C47F99">
      <w:pPr>
        <w:jc w:val="both"/>
        <w:rPr>
          <w:rFonts w:cstheme="minorHAnsi"/>
          <w:i/>
          <w:szCs w:val="24"/>
          <w:shd w:val="clear" w:color="auto" w:fill="D9D9D9"/>
        </w:rPr>
      </w:pPr>
    </w:p>
    <w:p w:rsidR="00B10322" w:rsidRDefault="00B10322" w:rsidP="00C47F99">
      <w:pPr>
        <w:jc w:val="both"/>
        <w:rPr>
          <w:rFonts w:cstheme="minorHAnsi"/>
          <w:i/>
          <w:szCs w:val="24"/>
          <w:shd w:val="clear" w:color="auto" w:fill="D9D9D9"/>
        </w:rPr>
      </w:pPr>
    </w:p>
    <w:p w:rsidR="00B10322" w:rsidRDefault="00B10322" w:rsidP="00C47F99">
      <w:pPr>
        <w:jc w:val="both"/>
        <w:rPr>
          <w:rFonts w:cstheme="minorHAnsi"/>
          <w:i/>
          <w:szCs w:val="24"/>
          <w:shd w:val="clear" w:color="auto" w:fill="D9D9D9"/>
        </w:rPr>
      </w:pPr>
    </w:p>
    <w:p w:rsidR="00B10322" w:rsidRDefault="00B10322" w:rsidP="00C47F99">
      <w:pPr>
        <w:jc w:val="both"/>
        <w:rPr>
          <w:rFonts w:cstheme="minorHAnsi"/>
          <w:i/>
          <w:szCs w:val="24"/>
          <w:shd w:val="clear" w:color="auto" w:fill="D9D9D9"/>
        </w:rPr>
      </w:pPr>
    </w:p>
    <w:p w:rsidR="00B10322" w:rsidRPr="00713676" w:rsidRDefault="00B10322" w:rsidP="00C47F99">
      <w:pPr>
        <w:jc w:val="both"/>
        <w:rPr>
          <w:rFonts w:asciiTheme="minorHAnsi" w:hAnsiTheme="minorHAnsi"/>
          <w:sz w:val="24"/>
          <w:szCs w:val="24"/>
        </w:rPr>
      </w:pPr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57421" w:rsidRDefault="00057421" w:rsidP="008D6007">
      <w:pPr>
        <w:jc w:val="both"/>
        <w:rPr>
          <w:rFonts w:asciiTheme="minorHAnsi" w:hAnsiTheme="minorHAnsi"/>
          <w:sz w:val="24"/>
          <w:szCs w:val="24"/>
        </w:rPr>
      </w:pPr>
    </w:p>
    <w:p w:rsidR="00057421" w:rsidRDefault="00057421" w:rsidP="008D6007">
      <w:pPr>
        <w:jc w:val="both"/>
        <w:rPr>
          <w:rFonts w:asciiTheme="minorHAnsi" w:hAnsiTheme="minorHAnsi"/>
          <w:sz w:val="24"/>
          <w:szCs w:val="24"/>
        </w:rPr>
      </w:pPr>
    </w:p>
    <w:p w:rsidR="00057421" w:rsidRDefault="00057421" w:rsidP="008D6007">
      <w:pPr>
        <w:jc w:val="both"/>
        <w:rPr>
          <w:rFonts w:asciiTheme="minorHAnsi" w:hAnsiTheme="minorHAnsi"/>
          <w:sz w:val="24"/>
          <w:szCs w:val="24"/>
        </w:rPr>
      </w:pPr>
    </w:p>
    <w:p w:rsidR="00057421" w:rsidRPr="00713676" w:rsidRDefault="00057421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E76A1E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149225</wp:posOffset>
                </wp:positionV>
                <wp:extent cx="6023610" cy="0"/>
                <wp:effectExtent l="9525" t="6350" r="571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1C67" id="AutoShape 7" o:spid="_x0000_s1026" type="#_x0000_t32" style="position:absolute;margin-left:-10.9pt;margin-top:11.75pt;width:47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OUNAIAAHE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="009D3367">
        <w:rPr>
          <w:rFonts w:asciiTheme="minorHAnsi" w:hAnsiTheme="minorHAnsi"/>
          <w:sz w:val="24"/>
          <w:szCs w:val="24"/>
        </w:rPr>
        <w:t xml:space="preserve">(MA),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</w:t>
      </w:r>
      <w:r w:rsidR="009D3367">
        <w:rPr>
          <w:rFonts w:asciiTheme="minorHAnsi" w:hAnsiTheme="minorHAnsi"/>
          <w:sz w:val="24"/>
          <w:szCs w:val="24"/>
        </w:rPr>
        <w:t>/</w:t>
      </w:r>
      <w:r w:rsidR="004A1DD5" w:rsidRPr="009221A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r w:rsidR="00B10322">
        <w:rPr>
          <w:rFonts w:asciiTheme="minorHAnsi" w:hAnsiTheme="minorHAnsi"/>
          <w:sz w:val="24"/>
          <w:szCs w:val="24"/>
        </w:rPr>
        <w:t>/2016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E472C9" w:rsidRPr="00713676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Assinatura do </w:t>
      </w:r>
      <w:r w:rsidR="00E472C9">
        <w:rPr>
          <w:rFonts w:asciiTheme="minorHAnsi" w:hAnsiTheme="minorHAnsi"/>
          <w:sz w:val="24"/>
          <w:szCs w:val="24"/>
        </w:rPr>
        <w:t>Bolsista</w:t>
      </w:r>
      <w:r w:rsidRPr="00713676">
        <w:rPr>
          <w:rFonts w:asciiTheme="minorHAnsi" w:hAnsiTheme="minorHAnsi"/>
          <w:sz w:val="24"/>
          <w:szCs w:val="24"/>
        </w:rPr>
        <w:t>:</w:t>
      </w:r>
    </w:p>
    <w:p w:rsidR="00E472C9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E472C9" w:rsidRPr="00713676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Assinatura do </w:t>
      </w:r>
      <w:r w:rsidR="00E472C9">
        <w:rPr>
          <w:rFonts w:asciiTheme="minorHAnsi" w:hAnsiTheme="minorHAnsi"/>
          <w:sz w:val="24"/>
          <w:szCs w:val="24"/>
        </w:rPr>
        <w:t>Proponente</w:t>
      </w:r>
      <w:r w:rsidRPr="00713676">
        <w:rPr>
          <w:rFonts w:asciiTheme="minorHAnsi" w:hAnsiTheme="minorHAnsi"/>
          <w:sz w:val="24"/>
          <w:szCs w:val="24"/>
        </w:rPr>
        <w:t>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</w:t>
      </w:r>
      <w:r w:rsidR="00CC4CB6">
        <w:rPr>
          <w:rFonts w:asciiTheme="minorHAnsi" w:hAnsiTheme="minorHAnsi"/>
          <w:sz w:val="24"/>
          <w:szCs w:val="24"/>
        </w:rPr>
        <w:t>- Cópia do certificado ou diploma do título correspondente à modalidade da bolsa pleiteada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</w:t>
      </w:r>
      <w:r w:rsidR="00CC4CB6">
        <w:rPr>
          <w:rFonts w:asciiTheme="minorHAnsi" w:hAnsiTheme="minorHAnsi"/>
          <w:sz w:val="24"/>
          <w:szCs w:val="24"/>
        </w:rPr>
        <w:t>- Plano de trabalho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6C3E14" w:rsidRPr="000B6F9A" w:rsidRDefault="00730A33" w:rsidP="000B6F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r w:rsidR="00147934">
        <w:rPr>
          <w:rFonts w:asciiTheme="minorHAnsi" w:hAnsiTheme="minorHAnsi"/>
          <w:sz w:val="24"/>
          <w:szCs w:val="24"/>
        </w:rPr>
        <w:t>Comprovante de conta corrente do Banco do Brasil no nome do bolsista</w:t>
      </w:r>
    </w:p>
    <w:sectPr w:rsidR="006C3E14" w:rsidRPr="000B6F9A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D2" w:rsidRDefault="00C724D2">
      <w:r>
        <w:separator/>
      </w:r>
    </w:p>
  </w:endnote>
  <w:endnote w:type="continuationSeparator" w:id="0">
    <w:p w:rsidR="00C724D2" w:rsidRDefault="00C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E76A1E" w:rsidP="000B6F9A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ED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C7Svjy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DA31F5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DA31F5" w:rsidRPr="00F02095">
      <w:rPr>
        <w:sz w:val="16"/>
      </w:rPr>
      <w:fldChar w:fldCharType="separate"/>
    </w:r>
    <w:r w:rsidR="00AE263E">
      <w:rPr>
        <w:noProof/>
        <w:sz w:val="16"/>
      </w:rPr>
      <w:t>2</w:t>
    </w:r>
    <w:r w:rsidR="00DA31F5" w:rsidRPr="00F02095">
      <w:rPr>
        <w:sz w:val="16"/>
      </w:rPr>
      <w:fldChar w:fldCharType="end"/>
    </w:r>
  </w:p>
  <w:p w:rsidR="000B6F9A" w:rsidRDefault="000B6F9A" w:rsidP="000B6F9A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 xml:space="preserve">Cidade Universitária Paulo VI. C.P. 09. Tirirical – CEP. 65055-970 – São Luís/MA. Fones: (98) 3245-5461 / </w:t>
    </w:r>
  </w:p>
  <w:p w:rsidR="00F02095" w:rsidRPr="000B6F9A" w:rsidRDefault="000B6F9A" w:rsidP="000B6F9A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>Fax: (98) 3245-5882</w:t>
    </w:r>
    <w:r>
      <w:rPr>
        <w:color w:val="000080"/>
        <w:sz w:val="18"/>
        <w:szCs w:val="18"/>
      </w:rPr>
      <w:t>/</w:t>
    </w:r>
    <w:r w:rsidRPr="00BE4A23">
      <w:rPr>
        <w:color w:val="000080"/>
        <w:sz w:val="18"/>
        <w:szCs w:val="18"/>
      </w:rPr>
      <w:t xml:space="preserve"> C.N.P.J. 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D2" w:rsidRDefault="00C724D2">
      <w:r>
        <w:separator/>
      </w:r>
    </w:p>
  </w:footnote>
  <w:footnote w:type="continuationSeparator" w:id="0">
    <w:p w:rsidR="00C724D2" w:rsidRDefault="00C72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42485D" w:rsidP="0042485D">
    <w:pPr>
      <w:ind w:left="-1418" w:right="-1275"/>
      <w:rPr>
        <w:color w:val="00000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AAE444A" wp14:editId="0A7EBC67">
          <wp:simplePos x="0" y="0"/>
          <wp:positionH relativeFrom="column">
            <wp:posOffset>-411480</wp:posOffset>
          </wp:positionH>
          <wp:positionV relativeFrom="paragraph">
            <wp:posOffset>187960</wp:posOffset>
          </wp:positionV>
          <wp:extent cx="2156460" cy="828675"/>
          <wp:effectExtent l="0" t="0" r="0" b="9525"/>
          <wp:wrapTight wrapText="bothSides">
            <wp:wrapPolygon edited="0">
              <wp:start x="0" y="0"/>
              <wp:lineTo x="0" y="21352"/>
              <wp:lineTo x="21371" y="21352"/>
              <wp:lineTo x="21371" y="0"/>
              <wp:lineTo x="0" y="0"/>
            </wp:wrapPolygon>
          </wp:wrapTight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5EAADA4" wp14:editId="171423CE">
              <wp:simplePos x="0" y="0"/>
              <wp:positionH relativeFrom="column">
                <wp:posOffset>2270125</wp:posOffset>
              </wp:positionH>
              <wp:positionV relativeFrom="paragraph">
                <wp:posOffset>485775</wp:posOffset>
              </wp:positionV>
              <wp:extent cx="3978275" cy="396240"/>
              <wp:effectExtent l="11430" t="13970" r="10795" b="2794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56FC7" w:rsidRDefault="00056FC7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056FC7" w:rsidRPr="00646552" w:rsidRDefault="00F01B8B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</w:t>
                          </w:r>
                          <w:r w:rsidR="00056FC7">
                            <w:rPr>
                              <w:b/>
                            </w:rPr>
                            <w:t>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EAADA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8.75pt;margin-top:38.25pt;width:313.25pt;height:31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056FC7" w:rsidRDefault="00056FC7" w:rsidP="00056FC7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056FC7" w:rsidRPr="00646552" w:rsidRDefault="00F01B8B" w:rsidP="00056FC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</w:t>
                    </w:r>
                    <w:r w:rsidR="00056FC7">
                      <w:rPr>
                        <w:b/>
                      </w:rPr>
                      <w:t>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477D"/>
    <w:rsid w:val="00014C18"/>
    <w:rsid w:val="00022E2A"/>
    <w:rsid w:val="000332C1"/>
    <w:rsid w:val="00036E6D"/>
    <w:rsid w:val="00040446"/>
    <w:rsid w:val="00056FC7"/>
    <w:rsid w:val="00057421"/>
    <w:rsid w:val="000609DF"/>
    <w:rsid w:val="0006179F"/>
    <w:rsid w:val="000665B3"/>
    <w:rsid w:val="00071110"/>
    <w:rsid w:val="00087ABE"/>
    <w:rsid w:val="000B6F9A"/>
    <w:rsid w:val="000C3A86"/>
    <w:rsid w:val="000C635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47934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13FAB"/>
    <w:rsid w:val="00220197"/>
    <w:rsid w:val="00221A54"/>
    <w:rsid w:val="002445CD"/>
    <w:rsid w:val="002816AA"/>
    <w:rsid w:val="002853A6"/>
    <w:rsid w:val="002950A8"/>
    <w:rsid w:val="002A048F"/>
    <w:rsid w:val="002B4532"/>
    <w:rsid w:val="002C0042"/>
    <w:rsid w:val="002C4649"/>
    <w:rsid w:val="002D2041"/>
    <w:rsid w:val="002E336A"/>
    <w:rsid w:val="002F75E4"/>
    <w:rsid w:val="00312B80"/>
    <w:rsid w:val="00320ABB"/>
    <w:rsid w:val="0035728F"/>
    <w:rsid w:val="0038169E"/>
    <w:rsid w:val="003B3663"/>
    <w:rsid w:val="003C1030"/>
    <w:rsid w:val="003E6C4C"/>
    <w:rsid w:val="004000D8"/>
    <w:rsid w:val="00407AD3"/>
    <w:rsid w:val="0042485D"/>
    <w:rsid w:val="00424EA1"/>
    <w:rsid w:val="0042780E"/>
    <w:rsid w:val="0043219C"/>
    <w:rsid w:val="00466B1F"/>
    <w:rsid w:val="004A1DD5"/>
    <w:rsid w:val="004B4759"/>
    <w:rsid w:val="004C2280"/>
    <w:rsid w:val="004D4F6A"/>
    <w:rsid w:val="004E11B8"/>
    <w:rsid w:val="004F282E"/>
    <w:rsid w:val="00517E3E"/>
    <w:rsid w:val="00525521"/>
    <w:rsid w:val="00542C94"/>
    <w:rsid w:val="00544A98"/>
    <w:rsid w:val="0055753A"/>
    <w:rsid w:val="00567E0D"/>
    <w:rsid w:val="00573EFC"/>
    <w:rsid w:val="005B4AAF"/>
    <w:rsid w:val="005C48BB"/>
    <w:rsid w:val="005D01BC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3E14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353A"/>
    <w:rsid w:val="008D6007"/>
    <w:rsid w:val="0090306C"/>
    <w:rsid w:val="00916B17"/>
    <w:rsid w:val="00916CA8"/>
    <w:rsid w:val="0092681A"/>
    <w:rsid w:val="00935E04"/>
    <w:rsid w:val="0093621B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D3367"/>
    <w:rsid w:val="009E6090"/>
    <w:rsid w:val="009F0A35"/>
    <w:rsid w:val="00A16F1F"/>
    <w:rsid w:val="00A21480"/>
    <w:rsid w:val="00A30636"/>
    <w:rsid w:val="00A4272D"/>
    <w:rsid w:val="00A4347E"/>
    <w:rsid w:val="00A53647"/>
    <w:rsid w:val="00A53A11"/>
    <w:rsid w:val="00A63190"/>
    <w:rsid w:val="00A66845"/>
    <w:rsid w:val="00A937CB"/>
    <w:rsid w:val="00AB040B"/>
    <w:rsid w:val="00AB52A5"/>
    <w:rsid w:val="00AB654E"/>
    <w:rsid w:val="00AB7399"/>
    <w:rsid w:val="00AB7DFE"/>
    <w:rsid w:val="00AE263E"/>
    <w:rsid w:val="00AF1508"/>
    <w:rsid w:val="00B10322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3256"/>
    <w:rsid w:val="00C05A8D"/>
    <w:rsid w:val="00C17B40"/>
    <w:rsid w:val="00C20CD8"/>
    <w:rsid w:val="00C43C2F"/>
    <w:rsid w:val="00C47F99"/>
    <w:rsid w:val="00C67D16"/>
    <w:rsid w:val="00C724D2"/>
    <w:rsid w:val="00C817EB"/>
    <w:rsid w:val="00C81D27"/>
    <w:rsid w:val="00C92C39"/>
    <w:rsid w:val="00C96831"/>
    <w:rsid w:val="00C97508"/>
    <w:rsid w:val="00CA0700"/>
    <w:rsid w:val="00CA0912"/>
    <w:rsid w:val="00CC35D3"/>
    <w:rsid w:val="00CC4CB6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31F5"/>
    <w:rsid w:val="00DA7680"/>
    <w:rsid w:val="00DE026B"/>
    <w:rsid w:val="00DE75E3"/>
    <w:rsid w:val="00DF1448"/>
    <w:rsid w:val="00E019F1"/>
    <w:rsid w:val="00E472C9"/>
    <w:rsid w:val="00E63238"/>
    <w:rsid w:val="00E76A1E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D4BAC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34FD0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E7735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BA198-BA82-43DB-A668-587CC4E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A1057C" w:rsidP="00A1057C">
          <w:pPr>
            <w:pStyle w:val="8566DA2D9AB54495B702FA226703071311"/>
          </w:pPr>
          <w:r w:rsidRPr="00A4272D">
            <w:rPr>
              <w:rStyle w:val="TextodoEspaoReservado"/>
              <w:sz w:val="24"/>
              <w:szCs w:val="24"/>
            </w:rPr>
            <w:t xml:space="preserve">CPF do bolsista.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A1057C" w:rsidP="00A1057C">
          <w:pPr>
            <w:pStyle w:val="BDDC069BA3024E769263A4001CE4E1C311"/>
          </w:pPr>
          <w:r w:rsidRPr="00A4272D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A1057C" w:rsidP="00A1057C">
          <w:pPr>
            <w:pStyle w:val="EB65925C70664BDFA380F63D15289A7111"/>
          </w:pPr>
          <w:r w:rsidRPr="00A4272D">
            <w:rPr>
              <w:rStyle w:val="TextodoEspaoReservado"/>
              <w:sz w:val="24"/>
              <w:szCs w:val="24"/>
            </w:rPr>
            <w:t>dia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A1057C" w:rsidP="00A1057C">
          <w:pPr>
            <w:pStyle w:val="BEDC871DFBBC4000A8881A6920C8559511"/>
          </w:pPr>
          <w:r w:rsidRPr="00A4272D">
            <w:rPr>
              <w:rStyle w:val="TextodoEspaoReservado"/>
              <w:sz w:val="24"/>
              <w:szCs w:val="24"/>
            </w:rPr>
            <w:t>mês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A1057C" w:rsidP="00A1057C">
          <w:pPr>
            <w:pStyle w:val="B67AA64543E343A7ABF3E6E5DA3D32F111"/>
          </w:pPr>
          <w:r w:rsidRPr="00A4272D">
            <w:rPr>
              <w:rStyle w:val="TextodoEspaoReservado"/>
              <w:sz w:val="24"/>
              <w:szCs w:val="24"/>
            </w:rPr>
            <w:t xml:space="preserve">ano.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A1057C" w:rsidP="00A1057C">
          <w:pPr>
            <w:pStyle w:val="4B1560884A5449A996ACE21A9DCE730711"/>
          </w:pPr>
          <w:r w:rsidRPr="00A4272D">
            <w:rPr>
              <w:rStyle w:val="TextodoEspaoReservado"/>
              <w:sz w:val="24"/>
              <w:szCs w:val="24"/>
            </w:rPr>
            <w:t xml:space="preserve">Identidade.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A1057C" w:rsidP="00A1057C">
          <w:pPr>
            <w:pStyle w:val="4B0CBE0E03764947B61C5A2A321458CC11"/>
          </w:pPr>
          <w:r w:rsidRPr="00A4272D">
            <w:rPr>
              <w:rStyle w:val="TextodoEspaoReservado"/>
              <w:sz w:val="24"/>
              <w:szCs w:val="24"/>
            </w:rPr>
            <w:t xml:space="preserve">órgão.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A1057C" w:rsidP="00A1057C">
          <w:pPr>
            <w:pStyle w:val="E23B017733694EE09B9408AE5B3AA0A911"/>
          </w:pPr>
          <w:r w:rsidRPr="00A4272D">
            <w:rPr>
              <w:rStyle w:val="TextodoEspaoReservado"/>
              <w:sz w:val="24"/>
              <w:szCs w:val="24"/>
            </w:rPr>
            <w:t>UF.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A1057C" w:rsidP="00A1057C">
          <w:pPr>
            <w:pStyle w:val="81E6FC4FD7E84C7C81129B4D51B6AF8F11"/>
          </w:pPr>
          <w:r w:rsidRPr="00A4272D">
            <w:rPr>
              <w:rStyle w:val="TextodoEspaoReservado"/>
              <w:sz w:val="24"/>
              <w:szCs w:val="24"/>
            </w:rPr>
            <w:t>dia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A1057C" w:rsidP="00A1057C">
          <w:pPr>
            <w:pStyle w:val="692613C4D53440EB9D5FF6454DA86A8D11"/>
          </w:pPr>
          <w:r w:rsidRPr="00A4272D">
            <w:rPr>
              <w:rStyle w:val="TextodoEspaoReservado"/>
              <w:sz w:val="24"/>
              <w:szCs w:val="24"/>
            </w:rPr>
            <w:t>mês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A1057C" w:rsidP="00A1057C">
          <w:pPr>
            <w:pStyle w:val="234C26C179314EEC94544F8F6F28541011"/>
          </w:pPr>
          <w:r w:rsidRPr="00A4272D">
            <w:rPr>
              <w:rStyle w:val="TextodoEspaoReservado"/>
              <w:sz w:val="24"/>
              <w:szCs w:val="24"/>
            </w:rPr>
            <w:t xml:space="preserve">ano.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A1057C" w:rsidP="00A1057C">
          <w:pPr>
            <w:pStyle w:val="313CF009CB65419AA187039382D74B7811"/>
          </w:pPr>
          <w:r w:rsidRPr="00A4272D"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A1057C" w:rsidP="00A1057C">
          <w:pPr>
            <w:pStyle w:val="A4A9BA66B18B45E9A4FA22CBA386308911"/>
          </w:pPr>
          <w:r w:rsidRPr="00A4272D">
            <w:rPr>
              <w:rStyle w:val="TextodoEspaoReservado"/>
              <w:sz w:val="24"/>
              <w:szCs w:val="24"/>
            </w:rPr>
            <w:t>CEP.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A1057C" w:rsidP="00A1057C">
          <w:pPr>
            <w:pStyle w:val="0D34438B47554F6CB8FD5D816C88C98C11"/>
          </w:pPr>
          <w:r w:rsidRPr="00A4272D">
            <w:rPr>
              <w:rStyle w:val="TextodoEspaoReservado"/>
              <w:sz w:val="24"/>
              <w:szCs w:val="24"/>
            </w:rPr>
            <w:t>cód..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A1057C" w:rsidP="00A1057C">
          <w:pPr>
            <w:pStyle w:val="7F3BD48A20E84B799015996A49183F1A11"/>
          </w:pPr>
          <w:r w:rsidRPr="00A4272D"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A1057C" w:rsidP="00A1057C">
          <w:pPr>
            <w:pStyle w:val="BAA2C42A5EA4494AAFDBFD2C89E5635811"/>
          </w:pPr>
          <w:r w:rsidRPr="00A4272D">
            <w:rPr>
              <w:rStyle w:val="TextodoEspaoReservado"/>
              <w:sz w:val="24"/>
              <w:szCs w:val="24"/>
            </w:rPr>
            <w:t>cód..</w:t>
          </w:r>
          <w:r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A1057C" w:rsidP="00A1057C">
          <w:pPr>
            <w:pStyle w:val="A2EA6EFB26AC4DA193DD5934CE28AB9511"/>
          </w:pPr>
          <w:r w:rsidRPr="00A4272D"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A1057C" w:rsidP="00A1057C">
          <w:pPr>
            <w:pStyle w:val="3EA4A42D617F4810BE0EB6CA6ABA6D0311"/>
          </w:pPr>
          <w:r>
            <w:rPr>
              <w:rStyle w:val="TextodoEspaoReservado"/>
              <w:sz w:val="24"/>
              <w:szCs w:val="24"/>
            </w:rPr>
            <w:t>Digite aqui o e-mail</w:t>
          </w:r>
          <w:r w:rsidRPr="00A4272D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A1057C" w:rsidP="00A1057C">
          <w:pPr>
            <w:pStyle w:val="C60A01D8EC7F4E93AAD5A286ABB1E78610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A1057C" w:rsidP="00A1057C">
          <w:pPr>
            <w:pStyle w:val="FBF4EBE070BF47E288101E6A7EC80F9410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A1057C" w:rsidP="00A1057C">
          <w:pPr>
            <w:pStyle w:val="53E69EDD237F4E1D873C44757039139810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A1057C" w:rsidP="00A1057C">
          <w:pPr>
            <w:pStyle w:val="D0CB1D1F56FA46FD9C72E3AF0B3895DF10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A1057C" w:rsidP="00A1057C">
          <w:pPr>
            <w:pStyle w:val="EFACBFF56811489D88EB146EAC44EB1F10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A1057C" w:rsidP="00A1057C">
          <w:pPr>
            <w:pStyle w:val="D13E2F0694CA4BB6BDF442A032A0A20510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A1057C" w:rsidP="00A1057C">
          <w:pPr>
            <w:pStyle w:val="F62729FC9082441AA7AA2CC857032AEB10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A1057C" w:rsidP="00A1057C">
          <w:pPr>
            <w:pStyle w:val="2E6D46F4859B4E3DA6892433761E610010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A1057C" w:rsidP="00A1057C">
          <w:pPr>
            <w:pStyle w:val="F784225E05CE441194C98A12D07DD35B10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A1057C" w:rsidP="00A1057C">
          <w:pPr>
            <w:pStyle w:val="6B42696D8C18482DAE3175BABE90DA8610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A1057C" w:rsidP="00A1057C">
          <w:pPr>
            <w:pStyle w:val="D1211BABC3EC4930835634AC4D26CC8C10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A1057C" w:rsidP="00A1057C">
          <w:pPr>
            <w:pStyle w:val="D33151DCEDC84DE1A50BD47F3490891E10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A1057C" w:rsidP="00A1057C">
          <w:pPr>
            <w:pStyle w:val="8FB1FF1A0C834B78910D27737C2A518110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A1057C" w:rsidP="00A1057C">
          <w:pPr>
            <w:pStyle w:val="562AAEA1EA514F8CAE8E6A5D24F22D3210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A1057C" w:rsidP="00A1057C">
          <w:pPr>
            <w:pStyle w:val="B3BDB3E8E90347C082016740BDBB306310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A1057C" w:rsidP="00A1057C">
          <w:pPr>
            <w:pStyle w:val="880DDAA86BB64DA199B7B214AEFBC54010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A1057C" w:rsidP="00A1057C">
          <w:pPr>
            <w:pStyle w:val="6126BAFAF76B4939B2F69179775AAA8610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A1057C" w:rsidP="00A1057C">
          <w:pPr>
            <w:pStyle w:val="0E0F485B420145D4A78F816B93BCB6D210"/>
          </w:pPr>
          <w:r>
            <w:rPr>
              <w:rStyle w:val="TextodoEspaoReservado"/>
              <w:sz w:val="24"/>
              <w:szCs w:val="24"/>
            </w:rPr>
            <w:t>Digite aqui o e-mail.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A1057C" w:rsidP="00A1057C">
          <w:pPr>
            <w:pStyle w:val="80F6261DAF004BBFAFBBCBD6A3D6B2F43"/>
          </w:pPr>
          <w:r>
            <w:rPr>
              <w:rStyle w:val="TextodoEspaoReservado"/>
            </w:rPr>
            <w:t>Digite aqui o seu Departamento</w:t>
          </w:r>
          <w:r w:rsidRPr="00F64A0B">
            <w:rPr>
              <w:rStyle w:val="TextodoEspaoReservado"/>
            </w:rPr>
            <w:t>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A1057C" w:rsidP="00A1057C">
          <w:pPr>
            <w:pStyle w:val="B4B7B5A279AA49708E75F2D031B5DB9E8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A1057C" w:rsidP="00A1057C">
          <w:pPr>
            <w:pStyle w:val="3AC7413C06BD481B94C9FC85E585E4B88"/>
          </w:pPr>
          <w:r>
            <w:rPr>
              <w:rStyle w:val="TextodoEspaoReservado"/>
              <w:sz w:val="24"/>
              <w:szCs w:val="24"/>
            </w:rPr>
            <w:t>Cidade.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A1057C" w:rsidP="00A1057C">
          <w:pPr>
            <w:pStyle w:val="BB18DAABDF9B498A88E9FD4CD12375B58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A1057C" w:rsidP="00A1057C">
          <w:pPr>
            <w:pStyle w:val="FC20498A6DDA420EA185637791BEAB8A8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F39E2A0234845F69B91D15B1EF33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9830B-F91E-4FB5-ADCC-0ABD020C5A19}"/>
      </w:docPartPr>
      <w:docPartBody>
        <w:p w:rsidR="00A1057C" w:rsidRDefault="00A1057C" w:rsidP="00A1057C">
          <w:pPr>
            <w:pStyle w:val="0F39E2A0234845F69B91D15B1EF33F7B3"/>
          </w:pPr>
          <w:r>
            <w:rPr>
              <w:rStyle w:val="TextodoEspaoReservado"/>
            </w:rPr>
            <w:t>Digite aqui a sua formação</w:t>
          </w:r>
          <w:r w:rsidRPr="00A35769">
            <w:rPr>
              <w:rStyle w:val="TextodoEspaoReservado"/>
            </w:rPr>
            <w:t>.</w:t>
          </w:r>
        </w:p>
      </w:docPartBody>
    </w:docPart>
    <w:docPart>
      <w:docPartPr>
        <w:name w:val="90A0ECD2648042549538EE2F1C72B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68CC3-F514-4FCA-8294-5675436A60F1}"/>
      </w:docPartPr>
      <w:docPartBody>
        <w:p w:rsidR="00A1057C" w:rsidRDefault="00A1057C" w:rsidP="00A1057C">
          <w:pPr>
            <w:pStyle w:val="90A0ECD2648042549538EE2F1C72BF773"/>
          </w:pPr>
          <w:r>
            <w:rPr>
              <w:rStyle w:val="TextodoEspaoReservado"/>
            </w:rPr>
            <w:t>Digite aqui a modalidade da bolsa BATI</w:t>
          </w:r>
          <w:r w:rsidRPr="00A35769">
            <w:rPr>
              <w:rStyle w:val="TextodoEspaoReservado"/>
            </w:rPr>
            <w:t>.</w:t>
          </w:r>
        </w:p>
      </w:docPartBody>
    </w:docPart>
    <w:docPart>
      <w:docPartPr>
        <w:name w:val="239D7557E48B4BA58EF4180328598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875AB-14E2-42AD-9CED-FA548AF5DDDE}"/>
      </w:docPartPr>
      <w:docPartBody>
        <w:p w:rsidR="00A1057C" w:rsidRDefault="00A1057C" w:rsidP="00A1057C">
          <w:pPr>
            <w:pStyle w:val="239D7557E48B4BA58EF418032859804E3"/>
          </w:pPr>
          <w:r>
            <w:rPr>
              <w:rStyle w:val="TextodoEspaoReservado"/>
            </w:rPr>
            <w:t>Digite aqui o número da agência</w:t>
          </w:r>
          <w:r w:rsidRPr="00A35769">
            <w:rPr>
              <w:rStyle w:val="TextodoEspaoReservado"/>
            </w:rPr>
            <w:t>.</w:t>
          </w:r>
        </w:p>
      </w:docPartBody>
    </w:docPart>
    <w:docPart>
      <w:docPartPr>
        <w:name w:val="C81E7A66C4D643818186ACB478C61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6F8AA-895F-4B4D-927E-6F6FC7781571}"/>
      </w:docPartPr>
      <w:docPartBody>
        <w:p w:rsidR="00A1057C" w:rsidRDefault="00A1057C" w:rsidP="00A1057C">
          <w:pPr>
            <w:pStyle w:val="C81E7A66C4D643818186ACB478C6144D3"/>
          </w:pPr>
          <w:r>
            <w:rPr>
              <w:rStyle w:val="TextodoEspaoReservado"/>
            </w:rPr>
            <w:t>Digite aqui o número da conta</w:t>
          </w:r>
          <w:r w:rsidRPr="00A35769">
            <w:rPr>
              <w:rStyle w:val="TextodoEspaoReservado"/>
            </w:rPr>
            <w:t>.</w:t>
          </w:r>
        </w:p>
      </w:docPartBody>
    </w:docPart>
    <w:docPart>
      <w:docPartPr>
        <w:name w:val="FFFA38B4B2184A16BDA42C7CE2A22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02B7D-A1CF-45E1-910F-0E4254361FF5}"/>
      </w:docPartPr>
      <w:docPartBody>
        <w:p w:rsidR="00A1057C" w:rsidRDefault="00A1057C" w:rsidP="00A1057C">
          <w:pPr>
            <w:pStyle w:val="FFFA38B4B2184A16BDA42C7CE2A22ACD3"/>
          </w:pPr>
          <w:r>
            <w:rPr>
              <w:rStyle w:val="TextodoEspaoReservado"/>
            </w:rPr>
            <w:t>Digite aqui a matrícula</w:t>
          </w:r>
          <w:r w:rsidRPr="00A35769">
            <w:rPr>
              <w:rStyle w:val="TextodoEspaoReservado"/>
            </w:rPr>
            <w:t>.</w:t>
          </w:r>
        </w:p>
      </w:docPartBody>
    </w:docPart>
    <w:docPart>
      <w:docPartPr>
        <w:name w:val="5C3F2FA2EB074BD187846E8B5E2C0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9E9D8-106F-434B-8ED5-5FD4C4BAE7ED}"/>
      </w:docPartPr>
      <w:docPartBody>
        <w:p w:rsidR="00A1057C" w:rsidRDefault="00A1057C" w:rsidP="00A1057C">
          <w:pPr>
            <w:pStyle w:val="5C3F2FA2EB074BD187846E8B5E2C046F3"/>
          </w:pPr>
          <w:r>
            <w:rPr>
              <w:rStyle w:val="TextodoEspaoReservado"/>
            </w:rPr>
            <w:t>Digite aqui a titulação</w:t>
          </w:r>
          <w:r w:rsidRPr="00A35769">
            <w:rPr>
              <w:rStyle w:val="TextodoEspaoReservado"/>
            </w:rPr>
            <w:t>.</w:t>
          </w:r>
        </w:p>
      </w:docPartBody>
    </w:docPart>
    <w:docPart>
      <w:docPartPr>
        <w:name w:val="63AB3FC5DE604B5CBE5F07D05C099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C55A5-9296-427D-B6F9-94E65BC6ADBE}"/>
      </w:docPartPr>
      <w:docPartBody>
        <w:p w:rsidR="00A1057C" w:rsidRDefault="00A1057C" w:rsidP="00A1057C">
          <w:pPr>
            <w:pStyle w:val="63AB3FC5DE604B5CBE5F07D05C099B5C2"/>
          </w:pPr>
          <w:r>
            <w:rPr>
              <w:rStyle w:val="TextodoEspaoReservado"/>
            </w:rPr>
            <w:t>Digite aqui o seu Centro</w:t>
          </w:r>
          <w:r w:rsidRPr="00A35769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0F68CF"/>
    <w:rsid w:val="002A4E27"/>
    <w:rsid w:val="002D2729"/>
    <w:rsid w:val="002E6391"/>
    <w:rsid w:val="003854A7"/>
    <w:rsid w:val="003B34ED"/>
    <w:rsid w:val="003B56CC"/>
    <w:rsid w:val="003D345C"/>
    <w:rsid w:val="0040745D"/>
    <w:rsid w:val="0042220D"/>
    <w:rsid w:val="00445039"/>
    <w:rsid w:val="005475AD"/>
    <w:rsid w:val="00550383"/>
    <w:rsid w:val="005623B8"/>
    <w:rsid w:val="00567A49"/>
    <w:rsid w:val="005A4222"/>
    <w:rsid w:val="005E2E6E"/>
    <w:rsid w:val="00611D79"/>
    <w:rsid w:val="00736323"/>
    <w:rsid w:val="00795AC6"/>
    <w:rsid w:val="0088160F"/>
    <w:rsid w:val="009341AA"/>
    <w:rsid w:val="0096586C"/>
    <w:rsid w:val="00A1057C"/>
    <w:rsid w:val="00A37998"/>
    <w:rsid w:val="00A62D46"/>
    <w:rsid w:val="00A7661B"/>
    <w:rsid w:val="00AD4DFE"/>
    <w:rsid w:val="00C12D9A"/>
    <w:rsid w:val="00CB2D5D"/>
    <w:rsid w:val="00CC1B02"/>
    <w:rsid w:val="00E9787A"/>
    <w:rsid w:val="00F45F1D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057C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E0679F03444EDBCDAD75F0D9705AE">
    <w:name w:val="948E0679F03444EDBCDAD75F0D9705AE"/>
    <w:rsid w:val="00567A49"/>
    <w:pPr>
      <w:spacing w:after="160" w:line="259" w:lineRule="auto"/>
    </w:pPr>
  </w:style>
  <w:style w:type="paragraph" w:customStyle="1" w:styleId="2F6B3BB246F84FE3B0896B0D2FEF2333">
    <w:name w:val="2F6B3BB246F84FE3B0896B0D2FEF2333"/>
    <w:rsid w:val="00567A49"/>
    <w:pPr>
      <w:spacing w:after="160" w:line="259" w:lineRule="auto"/>
    </w:pPr>
  </w:style>
  <w:style w:type="paragraph" w:customStyle="1" w:styleId="50C90E59EBCE494293431FF3B4F6001C">
    <w:name w:val="50C90E59EBCE494293431FF3B4F6001C"/>
    <w:rsid w:val="00567A49"/>
    <w:pPr>
      <w:spacing w:after="160" w:line="259" w:lineRule="auto"/>
    </w:pPr>
  </w:style>
  <w:style w:type="paragraph" w:customStyle="1" w:styleId="CE38540304964E59BF23B639C94DBFD1">
    <w:name w:val="CE38540304964E59BF23B639C94DBFD1"/>
    <w:rsid w:val="00567A49"/>
    <w:pPr>
      <w:spacing w:after="160" w:line="259" w:lineRule="auto"/>
    </w:pPr>
  </w:style>
  <w:style w:type="paragraph" w:customStyle="1" w:styleId="8566DA2D9AB54495B702FA22670307138">
    <w:name w:val="8566DA2D9AB54495B702FA2267030713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8">
    <w:name w:val="BDDC069BA3024E769263A4001CE4E1C3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9E2A0234845F69B91D15B1EF33F7B">
    <w:name w:val="0F39E2A0234845F69B91D15B1EF33F7B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0ECD2648042549538EE2F1C72BF77">
    <w:name w:val="90A0ECD2648042549538EE2F1C72BF7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8">
    <w:name w:val="EB65925C70664BDFA380F63D15289A71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8">
    <w:name w:val="BEDC871DFBBC4000A8881A6920C85595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8">
    <w:name w:val="B67AA64543E343A7ABF3E6E5DA3D32F1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8">
    <w:name w:val="4B1560884A5449A996ACE21A9DCE7307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8">
    <w:name w:val="4B0CBE0E03764947B61C5A2A321458CC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8">
    <w:name w:val="E23B017733694EE09B9408AE5B3AA0A9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8">
    <w:name w:val="81E6FC4FD7E84C7C81129B4D51B6AF8F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8">
    <w:name w:val="692613C4D53440EB9D5FF6454DA86A8D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8">
    <w:name w:val="234C26C179314EEC94544F8F6F285410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8">
    <w:name w:val="313CF009CB65419AA187039382D74B78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8">
    <w:name w:val="A4A9BA66B18B45E9A4FA22CBA3863089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8">
    <w:name w:val="0D34438B47554F6CB8FD5D816C88C98C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8">
    <w:name w:val="7F3BD48A20E84B799015996A49183F1A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8">
    <w:name w:val="BAA2C42A5EA4494AAFDBFD2C89E56358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8">
    <w:name w:val="A2EA6EFB26AC4DA193DD5934CE28AB95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8">
    <w:name w:val="3EA4A42D617F4810BE0EB6CA6ABA6D03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9D7557E48B4BA58EF418032859804E">
    <w:name w:val="239D7557E48B4BA58EF418032859804E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7A66C4D643818186ACB478C6144D">
    <w:name w:val="C81E7A66C4D643818186ACB478C6144D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7">
    <w:name w:val="C60A01D8EC7F4E93AAD5A286ABB1E786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7">
    <w:name w:val="FBF4EBE070BF47E288101E6A7EC80F94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A38B4B2184A16BDA42C7CE2A22ACD">
    <w:name w:val="FFFA38B4B2184A16BDA42C7CE2A22ACD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F2FA2EB074BD187846E8B5E2C046F">
    <w:name w:val="5C3F2FA2EB074BD187846E8B5E2C046F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7">
    <w:name w:val="53E69EDD237F4E1D873C447570391398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7">
    <w:name w:val="D0CB1D1F56FA46FD9C72E3AF0B3895DF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7">
    <w:name w:val="EFACBFF56811489D88EB146EAC44EB1F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7">
    <w:name w:val="D13E2F0694CA4BB6BDF442A032A0A205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7">
    <w:name w:val="F62729FC9082441AA7AA2CC857032AEB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7">
    <w:name w:val="2E6D46F4859B4E3DA6892433761E6100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7">
    <w:name w:val="F784225E05CE441194C98A12D07DD35B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7">
    <w:name w:val="6B42696D8C18482DAE3175BABE90DA86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7">
    <w:name w:val="D1211BABC3EC4930835634AC4D26CC8C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7">
    <w:name w:val="D33151DCEDC84DE1A50BD47F3490891E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7">
    <w:name w:val="8FB1FF1A0C834B78910D27737C2A5181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7">
    <w:name w:val="562AAEA1EA514F8CAE8E6A5D24F22D32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7">
    <w:name w:val="B3BDB3E8E90347C082016740BDBB3063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7">
    <w:name w:val="880DDAA86BB64DA199B7B214AEFBC540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7">
    <w:name w:val="6126BAFAF76B4939B2F69179775AAA86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7">
    <w:name w:val="0E0F485B420145D4A78F816B93BCB6D2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5">
    <w:name w:val="B4B7B5A279AA49708E75F2D031B5DB9E5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5">
    <w:name w:val="3AC7413C06BD481B94C9FC85E585E4B85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5">
    <w:name w:val="BB18DAABDF9B498A88E9FD4CD12375B55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5">
    <w:name w:val="FC20498A6DDA420EA185637791BEAB8A5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9">
    <w:name w:val="8566DA2D9AB54495B702FA2267030713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9">
    <w:name w:val="BDDC069BA3024E769263A4001CE4E1C3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9E2A0234845F69B91D15B1EF33F7B1">
    <w:name w:val="0F39E2A0234845F69B91D15B1EF33F7B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0ECD2648042549538EE2F1C72BF771">
    <w:name w:val="90A0ECD2648042549538EE2F1C72BF77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9">
    <w:name w:val="EB65925C70664BDFA380F63D15289A71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9">
    <w:name w:val="BEDC871DFBBC4000A8881A6920C85595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9">
    <w:name w:val="B67AA64543E343A7ABF3E6E5DA3D32F1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9">
    <w:name w:val="4B1560884A5449A996ACE21A9DCE7307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9">
    <w:name w:val="4B0CBE0E03764947B61C5A2A321458CC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9">
    <w:name w:val="E23B017733694EE09B9408AE5B3AA0A9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9">
    <w:name w:val="81E6FC4FD7E84C7C81129B4D51B6AF8F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9">
    <w:name w:val="692613C4D53440EB9D5FF6454DA86A8D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9">
    <w:name w:val="234C26C179314EEC94544F8F6F285410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9">
    <w:name w:val="313CF009CB65419AA187039382D74B78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9">
    <w:name w:val="A4A9BA66B18B45E9A4FA22CBA3863089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9">
    <w:name w:val="0D34438B47554F6CB8FD5D816C88C98C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9">
    <w:name w:val="7F3BD48A20E84B799015996A49183F1A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9">
    <w:name w:val="BAA2C42A5EA4494AAFDBFD2C89E56358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9">
    <w:name w:val="A2EA6EFB26AC4DA193DD5934CE28AB95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9">
    <w:name w:val="3EA4A42D617F4810BE0EB6CA6ABA6D03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9D7557E48B4BA58EF418032859804E1">
    <w:name w:val="239D7557E48B4BA58EF418032859804E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7A66C4D643818186ACB478C6144D1">
    <w:name w:val="C81E7A66C4D643818186ACB478C6144D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8">
    <w:name w:val="C60A01D8EC7F4E93AAD5A286ABB1E786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8">
    <w:name w:val="FBF4EBE070BF47E288101E6A7EC80F94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B3FC5DE604B5CBE5F07D05C099B5C">
    <w:name w:val="63AB3FC5DE604B5CBE5F07D05C099B5C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6261DAF004BBFAFBBCBD6A3D6B2F41">
    <w:name w:val="80F6261DAF004BBFAFBBCBD6A3D6B2F4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A38B4B2184A16BDA42C7CE2A22ACD1">
    <w:name w:val="FFFA38B4B2184A16BDA42C7CE2A22ACD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F2FA2EB074BD187846E8B5E2C046F1">
    <w:name w:val="5C3F2FA2EB074BD187846E8B5E2C046F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8">
    <w:name w:val="53E69EDD237F4E1D873C447570391398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8">
    <w:name w:val="D0CB1D1F56FA46FD9C72E3AF0B3895DF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8">
    <w:name w:val="EFACBFF56811489D88EB146EAC44EB1F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8">
    <w:name w:val="D13E2F0694CA4BB6BDF442A032A0A205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8">
    <w:name w:val="F62729FC9082441AA7AA2CC857032AEB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8">
    <w:name w:val="2E6D46F4859B4E3DA6892433761E6100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8">
    <w:name w:val="F784225E05CE441194C98A12D07DD35B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8">
    <w:name w:val="6B42696D8C18482DAE3175BABE90DA86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8">
    <w:name w:val="D1211BABC3EC4930835634AC4D26CC8C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8">
    <w:name w:val="D33151DCEDC84DE1A50BD47F3490891E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8">
    <w:name w:val="8FB1FF1A0C834B78910D27737C2A5181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8">
    <w:name w:val="562AAEA1EA514F8CAE8E6A5D24F22D32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8">
    <w:name w:val="B3BDB3E8E90347C082016740BDBB3063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8">
    <w:name w:val="880DDAA86BB64DA199B7B214AEFBC540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8">
    <w:name w:val="6126BAFAF76B4939B2F69179775AAA86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8">
    <w:name w:val="0E0F485B420145D4A78F816B93BCB6D28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6">
    <w:name w:val="B4B7B5A279AA49708E75F2D031B5DB9E6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6">
    <w:name w:val="3AC7413C06BD481B94C9FC85E585E4B86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6">
    <w:name w:val="BB18DAABDF9B498A88E9FD4CD12375B56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6">
    <w:name w:val="FC20498A6DDA420EA185637791BEAB8A6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0">
    <w:name w:val="8566DA2D9AB54495B702FA2267030713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0">
    <w:name w:val="BDDC069BA3024E769263A4001CE4E1C3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9E2A0234845F69B91D15B1EF33F7B2">
    <w:name w:val="0F39E2A0234845F69B91D15B1EF33F7B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0ECD2648042549538EE2F1C72BF772">
    <w:name w:val="90A0ECD2648042549538EE2F1C72BF77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0">
    <w:name w:val="EB65925C70664BDFA380F63D15289A71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0">
    <w:name w:val="BEDC871DFBBC4000A8881A6920C85595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0">
    <w:name w:val="B67AA64543E343A7ABF3E6E5DA3D32F1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0">
    <w:name w:val="4B1560884A5449A996ACE21A9DCE7307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0">
    <w:name w:val="4B0CBE0E03764947B61C5A2A321458CC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0">
    <w:name w:val="E23B017733694EE09B9408AE5B3AA0A9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0">
    <w:name w:val="81E6FC4FD7E84C7C81129B4D51B6AF8F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0">
    <w:name w:val="692613C4D53440EB9D5FF6454DA86A8D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0">
    <w:name w:val="234C26C179314EEC94544F8F6F285410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0">
    <w:name w:val="313CF009CB65419AA187039382D74B78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0">
    <w:name w:val="A4A9BA66B18B45E9A4FA22CBA3863089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0">
    <w:name w:val="0D34438B47554F6CB8FD5D816C88C98C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0">
    <w:name w:val="7F3BD48A20E84B799015996A49183F1A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0">
    <w:name w:val="BAA2C42A5EA4494AAFDBFD2C89E56358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0">
    <w:name w:val="A2EA6EFB26AC4DA193DD5934CE28AB95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0">
    <w:name w:val="3EA4A42D617F4810BE0EB6CA6ABA6D0310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9D7557E48B4BA58EF418032859804E2">
    <w:name w:val="239D7557E48B4BA58EF418032859804E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7A66C4D643818186ACB478C6144D2">
    <w:name w:val="C81E7A66C4D643818186ACB478C6144D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9">
    <w:name w:val="C60A01D8EC7F4E93AAD5A286ABB1E786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9">
    <w:name w:val="FBF4EBE070BF47E288101E6A7EC80F94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B3FC5DE604B5CBE5F07D05C099B5C1">
    <w:name w:val="63AB3FC5DE604B5CBE5F07D05C099B5C1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6261DAF004BBFAFBBCBD6A3D6B2F42">
    <w:name w:val="80F6261DAF004BBFAFBBCBD6A3D6B2F4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A38B4B2184A16BDA42C7CE2A22ACD2">
    <w:name w:val="FFFA38B4B2184A16BDA42C7CE2A22ACD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F2FA2EB074BD187846E8B5E2C046F2">
    <w:name w:val="5C3F2FA2EB074BD187846E8B5E2C046F2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9">
    <w:name w:val="53E69EDD237F4E1D873C447570391398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9">
    <w:name w:val="D0CB1D1F56FA46FD9C72E3AF0B3895DF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9">
    <w:name w:val="EFACBFF56811489D88EB146EAC44EB1F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9">
    <w:name w:val="D13E2F0694CA4BB6BDF442A032A0A205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9">
    <w:name w:val="F62729FC9082441AA7AA2CC857032AEB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9">
    <w:name w:val="2E6D46F4859B4E3DA6892433761E6100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9">
    <w:name w:val="F784225E05CE441194C98A12D07DD35B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9">
    <w:name w:val="6B42696D8C18482DAE3175BABE90DA86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9">
    <w:name w:val="D1211BABC3EC4930835634AC4D26CC8C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9">
    <w:name w:val="D33151DCEDC84DE1A50BD47F3490891E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9">
    <w:name w:val="8FB1FF1A0C834B78910D27737C2A5181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9">
    <w:name w:val="562AAEA1EA514F8CAE8E6A5D24F22D32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9">
    <w:name w:val="B3BDB3E8E90347C082016740BDBB3063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9">
    <w:name w:val="880DDAA86BB64DA199B7B214AEFBC540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9">
    <w:name w:val="6126BAFAF76B4939B2F69179775AAA86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9">
    <w:name w:val="0E0F485B420145D4A78F816B93BCB6D29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7">
    <w:name w:val="B4B7B5A279AA49708E75F2D031B5DB9E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7">
    <w:name w:val="3AC7413C06BD481B94C9FC85E585E4B8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7">
    <w:name w:val="BB18DAABDF9B498A88E9FD4CD12375B5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7">
    <w:name w:val="FC20498A6DDA420EA185637791BEAB8A7"/>
    <w:rsid w:val="002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1">
    <w:name w:val="8566DA2D9AB54495B702FA2267030713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1">
    <w:name w:val="BDDC069BA3024E769263A4001CE4E1C3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9E2A0234845F69B91D15B1EF33F7B3">
    <w:name w:val="0F39E2A0234845F69B91D15B1EF33F7B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0ECD2648042549538EE2F1C72BF773">
    <w:name w:val="90A0ECD2648042549538EE2F1C72BF77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1">
    <w:name w:val="EB65925C70664BDFA380F63D15289A71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1">
    <w:name w:val="BEDC871DFBBC4000A8881A6920C85595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1">
    <w:name w:val="B67AA64543E343A7ABF3E6E5DA3D32F1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1">
    <w:name w:val="4B1560884A5449A996ACE21A9DCE7307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1">
    <w:name w:val="4B0CBE0E03764947B61C5A2A321458CC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1">
    <w:name w:val="E23B017733694EE09B9408AE5B3AA0A9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1">
    <w:name w:val="81E6FC4FD7E84C7C81129B4D51B6AF8F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1">
    <w:name w:val="692613C4D53440EB9D5FF6454DA86A8D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1">
    <w:name w:val="234C26C179314EEC94544F8F6F285410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1">
    <w:name w:val="313CF009CB65419AA187039382D74B78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1">
    <w:name w:val="A4A9BA66B18B45E9A4FA22CBA3863089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1">
    <w:name w:val="0D34438B47554F6CB8FD5D816C88C98C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1">
    <w:name w:val="7F3BD48A20E84B799015996A49183F1A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1">
    <w:name w:val="BAA2C42A5EA4494AAFDBFD2C89E56358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1">
    <w:name w:val="A2EA6EFB26AC4DA193DD5934CE28AB95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1">
    <w:name w:val="3EA4A42D617F4810BE0EB6CA6ABA6D0311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9D7557E48B4BA58EF418032859804E3">
    <w:name w:val="239D7557E48B4BA58EF418032859804E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7A66C4D643818186ACB478C6144D3">
    <w:name w:val="C81E7A66C4D643818186ACB478C6144D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0">
    <w:name w:val="C60A01D8EC7F4E93AAD5A286ABB1E786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0">
    <w:name w:val="FBF4EBE070BF47E288101E6A7EC80F94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B3FC5DE604B5CBE5F07D05C099B5C2">
    <w:name w:val="63AB3FC5DE604B5CBE5F07D05C099B5C2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6261DAF004BBFAFBBCBD6A3D6B2F43">
    <w:name w:val="80F6261DAF004BBFAFBBCBD6A3D6B2F4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A38B4B2184A16BDA42C7CE2A22ACD3">
    <w:name w:val="FFFA38B4B2184A16BDA42C7CE2A22ACD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F2FA2EB074BD187846E8B5E2C046F3">
    <w:name w:val="5C3F2FA2EB074BD187846E8B5E2C046F3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0">
    <w:name w:val="53E69EDD237F4E1D873C447570391398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0">
    <w:name w:val="D0CB1D1F56FA46FD9C72E3AF0B3895DF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0">
    <w:name w:val="EFACBFF56811489D88EB146EAC44EB1F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0">
    <w:name w:val="D13E2F0694CA4BB6BDF442A032A0A205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0">
    <w:name w:val="F62729FC9082441AA7AA2CC857032AEB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0">
    <w:name w:val="2E6D46F4859B4E3DA6892433761E6100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0">
    <w:name w:val="F784225E05CE441194C98A12D07DD35B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0">
    <w:name w:val="6B42696D8C18482DAE3175BABE90DA86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0">
    <w:name w:val="D1211BABC3EC4930835634AC4D26CC8C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0">
    <w:name w:val="D33151DCEDC84DE1A50BD47F3490891E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0">
    <w:name w:val="8FB1FF1A0C834B78910D27737C2A5181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0">
    <w:name w:val="562AAEA1EA514F8CAE8E6A5D24F22D32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0">
    <w:name w:val="B3BDB3E8E90347C082016740BDBB3063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0">
    <w:name w:val="880DDAA86BB64DA199B7B214AEFBC540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0">
    <w:name w:val="6126BAFAF76B4939B2F69179775AAA86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0">
    <w:name w:val="0E0F485B420145D4A78F816B93BCB6D210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8">
    <w:name w:val="B4B7B5A279AA49708E75F2D031B5DB9E8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8">
    <w:name w:val="3AC7413C06BD481B94C9FC85E585E4B88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8">
    <w:name w:val="BB18DAABDF9B498A88E9FD4CD12375B58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8">
    <w:name w:val="FC20498A6DDA420EA185637791BEAB8A8"/>
    <w:rsid w:val="00A1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F155-D42E-41AF-A86C-B728E52D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35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Usuário do Windows</cp:lastModifiedBy>
  <cp:revision>5</cp:revision>
  <cp:lastPrinted>2010-07-29T18:20:00Z</cp:lastPrinted>
  <dcterms:created xsi:type="dcterms:W3CDTF">2016-05-04T14:45:00Z</dcterms:created>
  <dcterms:modified xsi:type="dcterms:W3CDTF">2016-07-25T14:47:00Z</dcterms:modified>
</cp:coreProperties>
</file>